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BA55" w14:textId="77777777" w:rsidR="003A5B48" w:rsidRPr="007A360C" w:rsidRDefault="00245E78" w:rsidP="00C3141D">
      <w:pPr>
        <w:spacing w:after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noProof/>
          <w:sz w:val="32"/>
          <w:szCs w:val="32"/>
          <w:lang w:val="en-US" w:bidi="th-TH"/>
        </w:rPr>
        <w:drawing>
          <wp:anchor distT="0" distB="0" distL="114300" distR="114300" simplePos="0" relativeHeight="251659264" behindDoc="1" locked="0" layoutInCell="1" allowOverlap="1" wp14:anchorId="6E473638" wp14:editId="7BB55726">
            <wp:simplePos x="0" y="0"/>
            <wp:positionH relativeFrom="column">
              <wp:posOffset>2392680</wp:posOffset>
            </wp:positionH>
            <wp:positionV relativeFrom="paragraph">
              <wp:posOffset>-229235</wp:posOffset>
            </wp:positionV>
            <wp:extent cx="8286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52" y="21200"/>
                <wp:lineTo x="21352" y="0"/>
                <wp:lineTo x="0" y="0"/>
              </wp:wrapPolygon>
            </wp:wrapTight>
            <wp:docPr id="1" name="Picture 1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B3E4D" w14:textId="77777777" w:rsidR="00532E86" w:rsidRPr="007A360C" w:rsidRDefault="00532E86" w:rsidP="00245E78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C55509E" w14:textId="79599E26" w:rsidR="007A360C" w:rsidRDefault="007A360C" w:rsidP="00C76A64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                                </w:t>
      </w:r>
    </w:p>
    <w:p w14:paraId="3491C745" w14:textId="1B4AB6D9" w:rsidR="007A1DFB" w:rsidRPr="007A360C" w:rsidRDefault="007A360C" w:rsidP="00C76A64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  </w:t>
      </w:r>
      <w:r w:rsidR="00ED74B2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Course Report</w:t>
      </w:r>
      <w:r w:rsidR="00DC6DAF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(TQF 5)</w:t>
      </w:r>
    </w:p>
    <w:p w14:paraId="57967DDA" w14:textId="77777777" w:rsidR="00245E78" w:rsidRPr="007A360C" w:rsidRDefault="00ED74B2" w:rsidP="009F2010">
      <w:pPr>
        <w:rPr>
          <w:rFonts w:ascii="TH SarabunPSK" w:hAnsi="TH SarabunPSK" w:cs="TH SarabunPSK"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Cs/>
          <w:sz w:val="32"/>
          <w:szCs w:val="32"/>
          <w:lang w:val="en-US" w:bidi="th-TH"/>
        </w:rPr>
        <w:t>Institution Name</w:t>
      </w:r>
      <w:r w:rsidR="006051E8" w:rsidRPr="007A360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ab/>
      </w:r>
      <w:r w:rsidR="006051E8" w:rsidRPr="007A360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ab/>
      </w:r>
      <w:proofErr w:type="spellStart"/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>Suan</w:t>
      </w:r>
      <w:proofErr w:type="spellEnd"/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</w:t>
      </w:r>
      <w:proofErr w:type="spellStart"/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>Sunandha</w:t>
      </w:r>
      <w:proofErr w:type="spellEnd"/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</w:t>
      </w:r>
      <w:proofErr w:type="spellStart"/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>Ratjabhat</w:t>
      </w:r>
      <w:proofErr w:type="spellEnd"/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 University</w:t>
      </w:r>
    </w:p>
    <w:p w14:paraId="43670197" w14:textId="77777777" w:rsidR="009F2010" w:rsidRPr="007A360C" w:rsidRDefault="00747455" w:rsidP="009F2010">
      <w:pPr>
        <w:rPr>
          <w:rFonts w:ascii="TH SarabunPSK" w:hAnsi="TH SarabunPSK" w:cs="TH SarabunPSK"/>
          <w:bCs/>
          <w:sz w:val="32"/>
          <w:szCs w:val="32"/>
          <w:cs/>
          <w:lang w:bidi="th-TH"/>
        </w:rPr>
      </w:pPr>
      <w:r w:rsidRPr="007A360C">
        <w:rPr>
          <w:rFonts w:ascii="TH SarabunPSK" w:hAnsi="TH SarabunPSK" w:cs="TH SarabunPSK" w:hint="cs"/>
          <w:bCs/>
          <w:sz w:val="32"/>
          <w:szCs w:val="32"/>
          <w:lang w:val="en-US" w:bidi="th-TH"/>
        </w:rPr>
        <w:t>Faculty/Program</w:t>
      </w:r>
      <w:r w:rsidR="006051E8" w:rsidRPr="007A360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ab/>
      </w:r>
      <w:r w:rsidR="006051E8" w:rsidRPr="007A360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ab/>
      </w:r>
      <w:r w:rsidR="00245E78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College of </w:t>
      </w:r>
      <w:r w:rsidR="0048720A"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 xml:space="preserve">Innovation and Management </w:t>
      </w:r>
    </w:p>
    <w:p w14:paraId="61B4DF30" w14:textId="77777777" w:rsidR="001E187A" w:rsidRPr="007A360C" w:rsidRDefault="001E187A" w:rsidP="007A1DFB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72E30C67" w14:textId="77777777" w:rsidR="00CF3E6A" w:rsidRPr="007A360C" w:rsidRDefault="00747455" w:rsidP="009371F3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Section 1</w:t>
      </w:r>
      <w:r w:rsidR="009371F3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F72FD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General Information</w:t>
      </w:r>
    </w:p>
    <w:p w14:paraId="70BDD66D" w14:textId="77777777" w:rsidR="00C3141D" w:rsidRPr="007A360C" w:rsidRDefault="00747455" w:rsidP="00AD00C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1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Course Code and Course Title</w:t>
      </w:r>
    </w:p>
    <w:p w14:paraId="3DD805CA" w14:textId="51DAAB50" w:rsidR="00DC6DAF" w:rsidRPr="007A360C" w:rsidRDefault="00DC6DAF" w:rsidP="00DC6DAF">
      <w:pPr>
        <w:pStyle w:val="Foot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sz w:val="32"/>
          <w:szCs w:val="32"/>
        </w:rPr>
        <w:t>Subject Code GEN</w:t>
      </w:r>
      <w:r w:rsidR="007D1390" w:rsidRPr="007A360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>03</w:t>
      </w:r>
      <w:r w:rsidR="00CB41EF" w:rsidRPr="00A9344F">
        <w:rPr>
          <w:rFonts w:ascii="TH SarabunPSK" w:hAnsi="TH SarabunPSK" w:cs="TH SarabunPSK"/>
          <w:b/>
          <w:sz w:val="32"/>
          <w:szCs w:val="32"/>
          <w:lang w:bidi="th-TH"/>
        </w:rPr>
        <w:t>07</w:t>
      </w:r>
      <w:r w:rsidRPr="007A360C">
        <w:rPr>
          <w:rFonts w:ascii="TH SarabunPSK" w:hAnsi="TH SarabunPSK" w:cs="TH SarabunPSK" w:hint="cs"/>
          <w:b/>
          <w:sz w:val="32"/>
          <w:szCs w:val="32"/>
        </w:rPr>
        <w:t xml:space="preserve"> Title: </w:t>
      </w:r>
      <w:r w:rsidR="00CB41EF">
        <w:rPr>
          <w:rFonts w:ascii="TH SarabunPSK" w:eastAsia="BrowalliaNew-Bold" w:hAnsi="TH SarabunPSK" w:cs="TH SarabunPSK"/>
          <w:sz w:val="32"/>
          <w:szCs w:val="32"/>
        </w:rPr>
        <w:t>Miracle of Thought</w:t>
      </w:r>
    </w:p>
    <w:p w14:paraId="2362E955" w14:textId="77777777" w:rsidR="009F2010" w:rsidRPr="007A360C" w:rsidRDefault="00747455" w:rsidP="009F201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2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Prerequisite Course  (if any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)</w:t>
      </w:r>
    </w:p>
    <w:p w14:paraId="249E1847" w14:textId="77777777" w:rsidR="00245E78" w:rsidRPr="007A360C" w:rsidRDefault="00245E78" w:rsidP="00245E78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            </w:t>
      </w: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None</w:t>
      </w:r>
    </w:p>
    <w:p w14:paraId="4E56A20F" w14:textId="77777777" w:rsidR="00AD00C2" w:rsidRPr="007A360C" w:rsidRDefault="00245E78" w:rsidP="00245E78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3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.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Course </w:t>
      </w:r>
      <w:r w:rsidR="00EB2F4D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Lecturer </w:t>
      </w:r>
      <w:r w:rsidR="00747455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and Section</w:t>
      </w:r>
    </w:p>
    <w:p w14:paraId="6C93F648" w14:textId="2B676C54" w:rsidR="009F2010" w:rsidRPr="007A360C" w:rsidRDefault="00AD00C2" w:rsidP="00AD00C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ab/>
      </w:r>
      <w:r w:rsidR="00A9344F">
        <w:rPr>
          <w:rFonts w:ascii="TH SarabunPSK" w:hAnsi="TH SarabunPSK" w:cs="TH SarabunPSK"/>
          <w:sz w:val="32"/>
          <w:szCs w:val="32"/>
          <w:lang w:val="en-US" w:bidi="th-TH"/>
        </w:rPr>
        <w:t>Mrs.</w:t>
      </w:r>
      <w:r w:rsidR="007D1390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</w:t>
      </w:r>
      <w:proofErr w:type="spellStart"/>
      <w:r w:rsidR="007D1390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Pannalin</w:t>
      </w:r>
      <w:proofErr w:type="spellEnd"/>
      <w:r w:rsidR="007D1390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</w:t>
      </w:r>
      <w:proofErr w:type="spellStart"/>
      <w:r w:rsidR="007D1390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Suchookorn</w:t>
      </w:r>
      <w:proofErr w:type="spellEnd"/>
    </w:p>
    <w:p w14:paraId="01D2BFC2" w14:textId="77777777" w:rsidR="009F2010" w:rsidRPr="007A360C" w:rsidRDefault="00747455" w:rsidP="009F201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4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</w:rPr>
        <w:t>Semester/Academic Year</w:t>
      </w:r>
    </w:p>
    <w:p w14:paraId="0D1313E7" w14:textId="147B39B4" w:rsidR="00AD00C2" w:rsidRPr="007A360C" w:rsidRDefault="00AD00C2" w:rsidP="009F2010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A9344F">
        <w:rPr>
          <w:rFonts w:ascii="TH SarabunPSK" w:hAnsi="TH SarabunPSK" w:cs="TH SarabunPSK"/>
          <w:sz w:val="32"/>
          <w:szCs w:val="32"/>
          <w:lang w:bidi="th-TH"/>
        </w:rPr>
        <w:t>2</w:t>
      </w:r>
      <w:r w:rsidR="00DC6DAF" w:rsidRPr="007A360C">
        <w:rPr>
          <w:rFonts w:ascii="TH SarabunPSK" w:hAnsi="TH SarabunPSK" w:cs="TH SarabunPSK" w:hint="cs"/>
          <w:sz w:val="32"/>
          <w:szCs w:val="32"/>
          <w:lang w:bidi="th-TH"/>
        </w:rPr>
        <w:t>/20</w:t>
      </w:r>
      <w:r w:rsidR="00876271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6748E5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14:paraId="05DDB42C" w14:textId="77777777" w:rsidR="007E1E5D" w:rsidRPr="007A360C" w:rsidRDefault="00747455" w:rsidP="007E1E5D">
      <w:pPr>
        <w:ind w:left="360" w:hanging="36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5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7E1E5D"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Venue</w:t>
      </w:r>
    </w:p>
    <w:p w14:paraId="2555BBB6" w14:textId="77CA1D82" w:rsidR="00245E78" w:rsidRPr="007A360C" w:rsidRDefault="00245E78" w:rsidP="007E1E5D">
      <w:pPr>
        <w:ind w:left="360" w:hanging="360"/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ab/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ab/>
      </w:r>
      <w:r w:rsidR="00876271" w:rsidRPr="00876271">
        <w:rPr>
          <w:rFonts w:ascii="TH SarabunPSK" w:hAnsi="TH SarabunPSK" w:cs="TH SarabunPSK"/>
          <w:sz w:val="32"/>
          <w:szCs w:val="32"/>
          <w:lang w:val="en-US" w:bidi="th-TH"/>
        </w:rPr>
        <w:t xml:space="preserve">Room </w:t>
      </w:r>
      <w:r w:rsidR="006748E5">
        <w:rPr>
          <w:rFonts w:ascii="TH SarabunPSK" w:hAnsi="TH SarabunPSK" w:cs="TH SarabunPSK" w:hint="cs"/>
          <w:sz w:val="32"/>
          <w:szCs w:val="32"/>
          <w:cs/>
          <w:lang w:val="en-US" w:bidi="th-TH"/>
        </w:rPr>
        <w:t>3733</w:t>
      </w:r>
      <w:r w:rsidR="00876271" w:rsidRPr="00876271">
        <w:rPr>
          <w:rFonts w:ascii="TH SarabunPSK" w:hAnsi="TH SarabunPSK" w:cs="TH SarabunPSK"/>
          <w:sz w:val="32"/>
          <w:szCs w:val="32"/>
          <w:lang w:val="en-US" w:bidi="th-TH"/>
        </w:rPr>
        <w:t xml:space="preserve">, Building no. </w:t>
      </w:r>
      <w:r w:rsidR="006748E5">
        <w:rPr>
          <w:rFonts w:ascii="TH SarabunPSK" w:hAnsi="TH SarabunPSK" w:cs="TH SarabunPSK" w:hint="cs"/>
          <w:sz w:val="32"/>
          <w:szCs w:val="32"/>
          <w:cs/>
          <w:lang w:val="en-US" w:bidi="th-TH"/>
        </w:rPr>
        <w:t>37</w:t>
      </w:r>
      <w:r w:rsidR="00876271" w:rsidRPr="00876271">
        <w:rPr>
          <w:rFonts w:ascii="TH SarabunPSK" w:hAnsi="TH SarabunPSK" w:cs="TH SarabunPSK"/>
          <w:sz w:val="32"/>
          <w:szCs w:val="32"/>
          <w:lang w:val="en-US" w:bidi="th-TH"/>
        </w:rPr>
        <w:t>,</w:t>
      </w:r>
      <w:r w:rsidR="00876271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876271" w:rsidRPr="00876271">
        <w:rPr>
          <w:rFonts w:ascii="TH SarabunPSK" w:hAnsi="TH SarabunPSK" w:cs="TH SarabunPSK"/>
          <w:sz w:val="32"/>
          <w:szCs w:val="32"/>
          <w:lang w:val="en-US" w:bidi="th-TH"/>
        </w:rPr>
        <w:t xml:space="preserve">College of Innovation and Management </w:t>
      </w:r>
      <w:r w:rsidR="00876271">
        <w:rPr>
          <w:rFonts w:ascii="TH SarabunPSK" w:hAnsi="TH SarabunPSK" w:cs="TH SarabunPSK"/>
          <w:sz w:val="32"/>
          <w:szCs w:val="32"/>
          <w:lang w:val="en-US" w:bidi="th-TH"/>
        </w:rPr>
        <w:br/>
      </w:r>
      <w:proofErr w:type="spellStart"/>
      <w:r w:rsidR="00087ADA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Suan</w:t>
      </w:r>
      <w:proofErr w:type="spellEnd"/>
      <w:r w:rsidR="0004577D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</w:t>
      </w:r>
      <w:proofErr w:type="spellStart"/>
      <w:r w:rsidR="0004577D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S</w:t>
      </w:r>
      <w:r w:rsidR="00087ADA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unandha</w:t>
      </w:r>
      <w:proofErr w:type="spellEnd"/>
      <w:r w:rsidR="00087ADA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</w:t>
      </w:r>
      <w:r w:rsidR="0004577D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Rajabhat university</w:t>
      </w:r>
      <w:r w:rsidR="00087ADA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</w:t>
      </w:r>
    </w:p>
    <w:p w14:paraId="650F0E64" w14:textId="6EB6EA6A" w:rsidR="00747455" w:rsidRDefault="00747455" w:rsidP="00AD00C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A4BD9B1" w14:textId="4AEB5ECD" w:rsidR="00A800BA" w:rsidRDefault="00A800BA" w:rsidP="00A800BA">
      <w:pPr>
        <w:rPr>
          <w:lang w:val="en-US" w:bidi="th-TH"/>
        </w:rPr>
      </w:pPr>
    </w:p>
    <w:p w14:paraId="64BF2214" w14:textId="77777777" w:rsidR="007A1DFB" w:rsidRPr="007A360C" w:rsidRDefault="00747455" w:rsidP="00AD00C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Section 2 Comparing Class Management to Teaching Plan</w:t>
      </w:r>
    </w:p>
    <w:p w14:paraId="138B46D0" w14:textId="77777777" w:rsidR="00EB2F4D" w:rsidRPr="007A360C" w:rsidRDefault="00EB2F4D" w:rsidP="009F2010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61286277" w14:textId="77777777" w:rsidR="006A18EB" w:rsidRPr="007A360C" w:rsidRDefault="00747455" w:rsidP="006E4679">
      <w:pPr>
        <w:rPr>
          <w:rFonts w:ascii="TH SarabunPSK" w:hAnsi="TH SarabunPSK" w:cs="TH SarabunPSK"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1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9F2010" w:rsidRPr="007A360C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Number of actual teaching hours compared to the teaching plan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tbl>
      <w:tblPr>
        <w:tblpPr w:leftFromText="180" w:rightFromText="180" w:vertAnchor="text" w:horzAnchor="margin" w:tblpXSpec="center" w:tblpY="323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710"/>
        <w:gridCol w:w="1620"/>
        <w:gridCol w:w="3310"/>
      </w:tblGrid>
      <w:tr w:rsidR="006E4679" w:rsidRPr="007A360C" w14:paraId="31495E81" w14:textId="77777777" w:rsidTr="00C76A64">
        <w:trPr>
          <w:tblHeader/>
        </w:trPr>
        <w:tc>
          <w:tcPr>
            <w:tcW w:w="3618" w:type="dxa"/>
            <w:vAlign w:val="center"/>
          </w:tcPr>
          <w:p w14:paraId="65566551" w14:textId="77777777" w:rsidR="0058463E" w:rsidRPr="007A360C" w:rsidRDefault="0058463E" w:rsidP="00C76A64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Topics</w:t>
            </w:r>
          </w:p>
        </w:tc>
        <w:tc>
          <w:tcPr>
            <w:tcW w:w="1710" w:type="dxa"/>
            <w:vAlign w:val="center"/>
          </w:tcPr>
          <w:p w14:paraId="3E79B875" w14:textId="77777777" w:rsidR="0058463E" w:rsidRPr="007A360C" w:rsidRDefault="0058463E" w:rsidP="00C76A64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No. of planed teaching hrs.</w:t>
            </w:r>
          </w:p>
        </w:tc>
        <w:tc>
          <w:tcPr>
            <w:tcW w:w="1620" w:type="dxa"/>
            <w:vAlign w:val="center"/>
          </w:tcPr>
          <w:p w14:paraId="5EA626C9" w14:textId="77777777" w:rsidR="0058463E" w:rsidRPr="007A360C" w:rsidRDefault="0058463E" w:rsidP="00C76A64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No. of actual teaching hrs.</w:t>
            </w:r>
          </w:p>
        </w:tc>
        <w:tc>
          <w:tcPr>
            <w:tcW w:w="3310" w:type="dxa"/>
            <w:vAlign w:val="center"/>
          </w:tcPr>
          <w:p w14:paraId="272AD565" w14:textId="77777777" w:rsidR="0058463E" w:rsidRPr="007A360C" w:rsidRDefault="0058463E" w:rsidP="00C76A64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Reason(s) (in case the discrepancy is more than 25%)</w:t>
            </w:r>
          </w:p>
        </w:tc>
      </w:tr>
      <w:tr w:rsidR="000F0859" w:rsidRPr="007A360C" w14:paraId="4FB16C9C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6A29" w14:textId="77777777" w:rsidR="000F0859" w:rsidRPr="006E0645" w:rsidRDefault="000F0859" w:rsidP="000F08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 xml:space="preserve">Orientation and Term Assignment </w:t>
            </w:r>
          </w:p>
          <w:p w14:paraId="57626FA6" w14:textId="77777777" w:rsidR="000F0859" w:rsidRPr="006E0645" w:rsidRDefault="000F0859" w:rsidP="000F08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Contents</w:t>
            </w:r>
          </w:p>
          <w:p w14:paraId="76621B74" w14:textId="77777777" w:rsidR="000F0859" w:rsidRPr="006E0645" w:rsidRDefault="000F0859" w:rsidP="000F085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Scores and grade</w:t>
            </w:r>
          </w:p>
          <w:p w14:paraId="3C87C53C" w14:textId="2CC41D6A" w:rsidR="000F0859" w:rsidRPr="007A360C" w:rsidRDefault="000F0859" w:rsidP="000F0859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Miracle of Thought in general</w:t>
            </w:r>
          </w:p>
        </w:tc>
        <w:tc>
          <w:tcPr>
            <w:tcW w:w="1710" w:type="dxa"/>
          </w:tcPr>
          <w:p w14:paraId="3FA661E5" w14:textId="77777777" w:rsidR="000F0859" w:rsidRPr="007A360C" w:rsidRDefault="000F0859" w:rsidP="000F0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6D065286" w14:textId="77777777" w:rsidR="000F0859" w:rsidRPr="007A360C" w:rsidRDefault="000F0859" w:rsidP="000F0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2698D1B2" w14:textId="77777777" w:rsidR="000F0859" w:rsidRPr="007A360C" w:rsidRDefault="000F0859" w:rsidP="000F0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0F0859" w:rsidRPr="007A360C" w14:paraId="3364940A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96E" w14:textId="7AA9311D" w:rsidR="000F0859" w:rsidRPr="007A360C" w:rsidRDefault="000F0859" w:rsidP="000F0859">
            <w:pPr>
              <w:spacing w:line="259" w:lineRule="auto"/>
              <w:ind w:right="383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lastRenderedPageBreak/>
              <w:t>- Principles and concepts of Miracle of thought</w:t>
            </w:r>
          </w:p>
        </w:tc>
        <w:tc>
          <w:tcPr>
            <w:tcW w:w="1710" w:type="dxa"/>
          </w:tcPr>
          <w:p w14:paraId="7B5F6C37" w14:textId="77777777" w:rsidR="000F0859" w:rsidRPr="007A360C" w:rsidRDefault="000F0859" w:rsidP="000F0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16C77278" w14:textId="77777777" w:rsidR="000F0859" w:rsidRPr="007A360C" w:rsidRDefault="000F0859" w:rsidP="000F0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7C7F1C10" w14:textId="77777777" w:rsidR="000F0859" w:rsidRPr="007A360C" w:rsidRDefault="000F0859" w:rsidP="000F08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618F220F" w14:textId="77777777" w:rsidTr="00C76A64">
        <w:tc>
          <w:tcPr>
            <w:tcW w:w="3618" w:type="dxa"/>
            <w:vAlign w:val="center"/>
          </w:tcPr>
          <w:p w14:paraId="1D2EBD50" w14:textId="7FD0A305" w:rsidR="00C76A64" w:rsidRPr="006E0645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Topics</w:t>
            </w:r>
          </w:p>
        </w:tc>
        <w:tc>
          <w:tcPr>
            <w:tcW w:w="1710" w:type="dxa"/>
            <w:vAlign w:val="center"/>
          </w:tcPr>
          <w:p w14:paraId="252173B1" w14:textId="020B01E3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No. of planed teaching hrs.</w:t>
            </w:r>
          </w:p>
        </w:tc>
        <w:tc>
          <w:tcPr>
            <w:tcW w:w="1620" w:type="dxa"/>
            <w:vAlign w:val="center"/>
          </w:tcPr>
          <w:p w14:paraId="0F6007AC" w14:textId="7B5419BC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No. of actual teaching hrs.</w:t>
            </w:r>
          </w:p>
        </w:tc>
        <w:tc>
          <w:tcPr>
            <w:tcW w:w="3310" w:type="dxa"/>
            <w:vAlign w:val="center"/>
          </w:tcPr>
          <w:p w14:paraId="72131810" w14:textId="646C2AF2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Reason(s) (in case the discrepancy is more than 25%)</w:t>
            </w:r>
          </w:p>
        </w:tc>
      </w:tr>
      <w:tr w:rsidR="00C76A64" w:rsidRPr="007A360C" w14:paraId="3F74CFEC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BEC" w14:textId="77777777" w:rsidR="00C76A64" w:rsidRPr="006E0645" w:rsidRDefault="00C76A64" w:rsidP="00C76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Human’s systematic thinking process</w:t>
            </w:r>
          </w:p>
          <w:p w14:paraId="49120646" w14:textId="77777777" w:rsidR="00C76A64" w:rsidRPr="006E0645" w:rsidRDefault="00C76A64" w:rsidP="00C76A6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Systematic thinking</w:t>
            </w:r>
          </w:p>
          <w:p w14:paraId="53878797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Critical thinking and analytic thinking</w:t>
            </w:r>
          </w:p>
          <w:p w14:paraId="349011C9" w14:textId="116995BB" w:rsidR="00C76A64" w:rsidRPr="007A360C" w:rsidRDefault="00C76A64" w:rsidP="00C76A64">
            <w:pPr>
              <w:spacing w:after="26" w:line="237" w:lineRule="auto"/>
              <w:ind w:right="383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Rational thinking</w:t>
            </w:r>
          </w:p>
        </w:tc>
        <w:tc>
          <w:tcPr>
            <w:tcW w:w="1710" w:type="dxa"/>
          </w:tcPr>
          <w:p w14:paraId="160710CE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281C7EF0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683E7754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4E45607C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3AA" w14:textId="77777777" w:rsidR="00C76A64" w:rsidRPr="006E0645" w:rsidRDefault="00C76A64" w:rsidP="00C76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You are what you think</w:t>
            </w:r>
          </w:p>
          <w:p w14:paraId="520D743C" w14:textId="77777777" w:rsidR="00C76A64" w:rsidRPr="006E0645" w:rsidRDefault="00C76A64" w:rsidP="00C76A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Conscious and attitude</w:t>
            </w:r>
          </w:p>
          <w:p w14:paraId="6930F377" w14:textId="77777777" w:rsidR="00C76A64" w:rsidRPr="006E0645" w:rsidRDefault="00C76A64" w:rsidP="00C76A6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Positive thinking</w:t>
            </w:r>
          </w:p>
          <w:p w14:paraId="15F91BFC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Self-centered</w:t>
            </w:r>
          </w:p>
          <w:p w14:paraId="7F59549E" w14:textId="10B360C6" w:rsidR="00C76A64" w:rsidRPr="007A360C" w:rsidRDefault="00C76A64" w:rsidP="00C76A64">
            <w:pPr>
              <w:spacing w:after="19" w:line="23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Care others</w:t>
            </w:r>
          </w:p>
        </w:tc>
        <w:tc>
          <w:tcPr>
            <w:tcW w:w="1710" w:type="dxa"/>
          </w:tcPr>
          <w:p w14:paraId="211020F8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02CD8F68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23033CEF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6503723B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7AF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Creative thinking</w:t>
            </w:r>
          </w:p>
          <w:p w14:paraId="569366B6" w14:textId="71F4A08C" w:rsidR="00C76A64" w:rsidRPr="007A360C" w:rsidRDefault="00C76A64" w:rsidP="00C76A64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Innovative thinking</w:t>
            </w:r>
          </w:p>
        </w:tc>
        <w:tc>
          <w:tcPr>
            <w:tcW w:w="1710" w:type="dxa"/>
          </w:tcPr>
          <w:p w14:paraId="6FD84302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568F9D56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5E93BE96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0A006101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21B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Organized and prioritize</w:t>
            </w:r>
          </w:p>
          <w:p w14:paraId="5042374C" w14:textId="77380FCA" w:rsidR="00C76A64" w:rsidRPr="007A360C" w:rsidRDefault="00C76A64" w:rsidP="00C76A64">
            <w:pPr>
              <w:spacing w:line="259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17502DBD" w14:textId="14A155D5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79F757F1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20F59FCE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49027579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A66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Responsible on your thinking and action</w:t>
            </w:r>
          </w:p>
          <w:p w14:paraId="4B961B8F" w14:textId="0F725E08" w:rsidR="00C76A64" w:rsidRPr="007A360C" w:rsidRDefault="00C76A64" w:rsidP="00C76A64">
            <w:pPr>
              <w:spacing w:line="259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Respect yourself and respect others</w:t>
            </w:r>
          </w:p>
        </w:tc>
        <w:tc>
          <w:tcPr>
            <w:tcW w:w="1710" w:type="dxa"/>
          </w:tcPr>
          <w:p w14:paraId="58AC1FA1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5E4645CB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48F06293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028E557B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FDD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Thinking and belief</w:t>
            </w:r>
          </w:p>
          <w:p w14:paraId="7E617526" w14:textId="34693BA6" w:rsidR="00C76A64" w:rsidRPr="007A360C" w:rsidRDefault="00C76A64" w:rsidP="00C76A64">
            <w:pPr>
              <w:spacing w:line="259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 Gratitude, moral and ethics</w:t>
            </w:r>
          </w:p>
        </w:tc>
        <w:tc>
          <w:tcPr>
            <w:tcW w:w="1710" w:type="dxa"/>
          </w:tcPr>
          <w:p w14:paraId="7BD83CF8" w14:textId="66ED5851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31A7F433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135016FB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1787A876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B64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Change</w:t>
            </w:r>
          </w:p>
          <w:p w14:paraId="29720F4D" w14:textId="6DE77E3B" w:rsidR="00C76A64" w:rsidRPr="007A360C" w:rsidRDefault="00C76A64" w:rsidP="00C76A64">
            <w:pPr>
              <w:spacing w:line="259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Better you, better world</w:t>
            </w:r>
          </w:p>
        </w:tc>
        <w:tc>
          <w:tcPr>
            <w:tcW w:w="1710" w:type="dxa"/>
          </w:tcPr>
          <w:p w14:paraId="17C1B89F" w14:textId="5E947AA3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7DD4665A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58678C8B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2245FC85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4A5" w14:textId="77777777" w:rsidR="00C76A64" w:rsidRPr="006E0645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 xml:space="preserve">- Your thinking impact to the world around you </w:t>
            </w:r>
          </w:p>
          <w:p w14:paraId="4A5662ED" w14:textId="636D577B" w:rsidR="00C76A64" w:rsidRPr="007A360C" w:rsidRDefault="00C76A64" w:rsidP="00C76A64">
            <w:pPr>
              <w:spacing w:line="259" w:lineRule="auto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 Expand your thoughts</w:t>
            </w:r>
          </w:p>
        </w:tc>
        <w:tc>
          <w:tcPr>
            <w:tcW w:w="1710" w:type="dxa"/>
          </w:tcPr>
          <w:p w14:paraId="6F1DF071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</w:t>
            </w:r>
          </w:p>
        </w:tc>
        <w:tc>
          <w:tcPr>
            <w:tcW w:w="1620" w:type="dxa"/>
          </w:tcPr>
          <w:p w14:paraId="6A9E10CA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3C7CFEC1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76A64" w:rsidRPr="007A360C" w14:paraId="48D0C90F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BF3" w14:textId="74C1E5D8" w:rsidR="00C76A64" w:rsidRPr="007A360C" w:rsidRDefault="00C76A64" w:rsidP="00C76A6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Integration of thought and the story composition for problem solving in daily life</w:t>
            </w:r>
          </w:p>
        </w:tc>
        <w:tc>
          <w:tcPr>
            <w:tcW w:w="1710" w:type="dxa"/>
          </w:tcPr>
          <w:p w14:paraId="6809DDF9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5D958DAB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4D68CEC2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C76A64" w:rsidRPr="007A360C" w14:paraId="14B35ED0" w14:textId="77777777" w:rsidTr="00C76A64">
        <w:tc>
          <w:tcPr>
            <w:tcW w:w="3618" w:type="dxa"/>
            <w:vAlign w:val="center"/>
          </w:tcPr>
          <w:p w14:paraId="33F50B51" w14:textId="270763E8" w:rsidR="00C76A64" w:rsidRPr="006E0645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Topics</w:t>
            </w:r>
          </w:p>
        </w:tc>
        <w:tc>
          <w:tcPr>
            <w:tcW w:w="1710" w:type="dxa"/>
            <w:vAlign w:val="center"/>
          </w:tcPr>
          <w:p w14:paraId="5ABFFE70" w14:textId="61908B61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No. of planed teaching hrs.</w:t>
            </w:r>
          </w:p>
        </w:tc>
        <w:tc>
          <w:tcPr>
            <w:tcW w:w="1620" w:type="dxa"/>
            <w:vAlign w:val="center"/>
          </w:tcPr>
          <w:p w14:paraId="1290EAA1" w14:textId="013FE8C0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No. of actual teaching hrs.</w:t>
            </w:r>
          </w:p>
        </w:tc>
        <w:tc>
          <w:tcPr>
            <w:tcW w:w="3310" w:type="dxa"/>
            <w:vAlign w:val="center"/>
          </w:tcPr>
          <w:p w14:paraId="5C85D118" w14:textId="0BD0BF6E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Reason(s) (in case the discrepancy is more than 25%)</w:t>
            </w:r>
          </w:p>
        </w:tc>
      </w:tr>
      <w:tr w:rsidR="00C76A64" w:rsidRPr="007A360C" w14:paraId="67E54B9D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5D26" w14:textId="4D9B7958" w:rsidR="00C76A64" w:rsidRPr="007A360C" w:rsidRDefault="00C76A64" w:rsidP="00C76A6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Analysis of data and information with reasons for application in creative daily life</w:t>
            </w:r>
          </w:p>
        </w:tc>
        <w:tc>
          <w:tcPr>
            <w:tcW w:w="1710" w:type="dxa"/>
          </w:tcPr>
          <w:p w14:paraId="17CA4F07" w14:textId="1B0B2909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47467950" w14:textId="1631F904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75A8CD9F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A64" w:rsidRPr="007A360C" w14:paraId="677BBCB9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3CE" w14:textId="60DF4D42" w:rsidR="00C76A64" w:rsidRPr="00A800BA" w:rsidRDefault="00C76A64" w:rsidP="00C76A6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Healthy thought inside healthy body and mind</w:t>
            </w:r>
          </w:p>
        </w:tc>
        <w:tc>
          <w:tcPr>
            <w:tcW w:w="1710" w:type="dxa"/>
          </w:tcPr>
          <w:p w14:paraId="3108C3A6" w14:textId="162AD184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38467AAB" w14:textId="03B47E3D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02DCB0EA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A64" w:rsidRPr="007A360C" w14:paraId="3C2A09C3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C80" w14:textId="71A3C31A" w:rsidR="00C76A64" w:rsidRPr="00A800BA" w:rsidRDefault="00C76A64" w:rsidP="00C76A6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Applicative Thinking</w:t>
            </w:r>
          </w:p>
        </w:tc>
        <w:tc>
          <w:tcPr>
            <w:tcW w:w="1710" w:type="dxa"/>
          </w:tcPr>
          <w:p w14:paraId="60FA6535" w14:textId="3E5B9000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010990A1" w14:textId="59B01F6C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66FE12F4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A64" w:rsidRPr="007A360C" w14:paraId="0DEA8FC4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4B18" w14:textId="4AB46A5D" w:rsidR="00C76A64" w:rsidRPr="007A360C" w:rsidRDefault="00C76A64" w:rsidP="00C76A6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- Review all lessons and wrap up</w:t>
            </w:r>
          </w:p>
        </w:tc>
        <w:tc>
          <w:tcPr>
            <w:tcW w:w="1710" w:type="dxa"/>
          </w:tcPr>
          <w:p w14:paraId="32DE959C" w14:textId="54B260C1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201E5CDD" w14:textId="5A36A2E1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47DD3FEF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6A64" w:rsidRPr="007A360C" w14:paraId="4C8BBA32" w14:textId="77777777" w:rsidTr="000F0859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0CE" w14:textId="06613CA4" w:rsidR="00C76A64" w:rsidRPr="007A360C" w:rsidRDefault="00C76A64" w:rsidP="00C76A6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E0645">
              <w:rPr>
                <w:rFonts w:ascii="TH SarabunPSK" w:hAnsi="TH SarabunPSK" w:cs="TH SarabunPSK" w:hint="cs"/>
                <w:sz w:val="32"/>
                <w:szCs w:val="32"/>
              </w:rPr>
              <w:t>Final</w:t>
            </w:r>
          </w:p>
        </w:tc>
        <w:tc>
          <w:tcPr>
            <w:tcW w:w="1710" w:type="dxa"/>
          </w:tcPr>
          <w:p w14:paraId="011DDE4B" w14:textId="7D13789D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620" w:type="dxa"/>
          </w:tcPr>
          <w:p w14:paraId="71E595AC" w14:textId="6F0707EF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310" w:type="dxa"/>
          </w:tcPr>
          <w:p w14:paraId="0FABCAB2" w14:textId="77777777" w:rsidR="00C76A64" w:rsidRPr="007A360C" w:rsidRDefault="00C76A64" w:rsidP="00C76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BE79C" w14:textId="77777777" w:rsidR="000F0859" w:rsidRPr="007A360C" w:rsidRDefault="000F0859" w:rsidP="00501545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7A7816E" w14:textId="77777777" w:rsidR="00501545" w:rsidRPr="007A360C" w:rsidRDefault="00501545" w:rsidP="00501545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="00297449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</w:rPr>
        <w:t>Topics that were not taught as planned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01D412F" w14:textId="77777777" w:rsidR="00297449" w:rsidRPr="007A360C" w:rsidRDefault="00297449" w:rsidP="0058463E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tbl>
      <w:tblPr>
        <w:tblW w:w="0" w:type="auto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359"/>
        <w:gridCol w:w="2847"/>
      </w:tblGrid>
      <w:tr w:rsidR="006E4679" w:rsidRPr="007A360C" w14:paraId="49EF8400" w14:textId="77777777" w:rsidTr="00005AE7">
        <w:tc>
          <w:tcPr>
            <w:tcW w:w="3151" w:type="dxa"/>
          </w:tcPr>
          <w:p w14:paraId="2D5A9B64" w14:textId="77777777" w:rsidR="00D53D34" w:rsidRPr="007A360C" w:rsidRDefault="00A5626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Topic(s) that couldn’t taught as planned (if any</w:t>
            </w:r>
            <w:r w:rsidR="00D53D34"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3398" w:type="dxa"/>
          </w:tcPr>
          <w:p w14:paraId="080813CA" w14:textId="77777777" w:rsidR="00D53D34" w:rsidRPr="007A360C" w:rsidRDefault="00A5626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 xml:space="preserve">Significant of topic(s) </w:t>
            </w:r>
          </w:p>
        </w:tc>
        <w:tc>
          <w:tcPr>
            <w:tcW w:w="2880" w:type="dxa"/>
          </w:tcPr>
          <w:p w14:paraId="38EBD24C" w14:textId="77777777" w:rsidR="00D53D34" w:rsidRPr="007A360C" w:rsidRDefault="00A5626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Remedy Plan</w:t>
            </w:r>
          </w:p>
        </w:tc>
      </w:tr>
      <w:tr w:rsidR="006E4679" w:rsidRPr="007A360C" w14:paraId="1B5A759D" w14:textId="77777777" w:rsidTr="00005AE7">
        <w:tc>
          <w:tcPr>
            <w:tcW w:w="3151" w:type="dxa"/>
          </w:tcPr>
          <w:p w14:paraId="04A7DE67" w14:textId="21E76F9B" w:rsidR="00501545" w:rsidRPr="007A360C" w:rsidRDefault="000F0859" w:rsidP="005846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Group work outdoor activities</w:t>
            </w:r>
          </w:p>
        </w:tc>
        <w:tc>
          <w:tcPr>
            <w:tcW w:w="3398" w:type="dxa"/>
          </w:tcPr>
          <w:p w14:paraId="370BC632" w14:textId="2CB5F6F4" w:rsidR="00501545" w:rsidRPr="007A360C" w:rsidRDefault="000F0859" w:rsidP="00005A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Cannot gather together because of pandemic crisis</w:t>
            </w:r>
          </w:p>
        </w:tc>
        <w:tc>
          <w:tcPr>
            <w:tcW w:w="2880" w:type="dxa"/>
          </w:tcPr>
          <w:p w14:paraId="59BF4F85" w14:textId="07572D8F" w:rsidR="00501545" w:rsidRPr="007A360C" w:rsidRDefault="00501545" w:rsidP="00005A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2B4490EC" w14:textId="77777777" w:rsidTr="00005AE7">
        <w:tc>
          <w:tcPr>
            <w:tcW w:w="3151" w:type="dxa"/>
          </w:tcPr>
          <w:p w14:paraId="785EC8C5" w14:textId="77777777" w:rsidR="00501545" w:rsidRPr="007A360C" w:rsidRDefault="00501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7492B5E" w14:textId="77777777" w:rsidR="00501545" w:rsidRPr="007A360C" w:rsidRDefault="00501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7D11B473" w14:textId="77777777" w:rsidR="00501545" w:rsidRPr="007A360C" w:rsidRDefault="00501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786C01" w14:textId="77777777" w:rsidR="00EF22C1" w:rsidRPr="007A360C" w:rsidRDefault="00EF22C1" w:rsidP="00297449">
      <w:pPr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</w:p>
    <w:p w14:paraId="26D413AB" w14:textId="77777777" w:rsidR="00297449" w:rsidRPr="007A360C" w:rsidRDefault="00A56265" w:rsidP="00297449">
      <w:pPr>
        <w:rPr>
          <w:rFonts w:ascii="TH SarabunPSK" w:hAnsi="TH SarabunPSK" w:cs="TH SarabunPSK"/>
          <w:b/>
          <w:bCs/>
          <w:spacing w:val="-20"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3</w:t>
      </w:r>
      <w:r w:rsidR="00297449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. </w:t>
      </w:r>
      <w:r w:rsidR="00EF22C1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Effectiveness of the teaching methods specified in the Course Specification</w:t>
      </w:r>
    </w:p>
    <w:p w14:paraId="31034E88" w14:textId="77777777" w:rsidR="00A20435" w:rsidRPr="007A360C" w:rsidRDefault="00A20435" w:rsidP="006E467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57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886"/>
        <w:gridCol w:w="1429"/>
        <w:gridCol w:w="1429"/>
        <w:gridCol w:w="2550"/>
      </w:tblGrid>
      <w:tr w:rsidR="006E4679" w:rsidRPr="007A360C" w14:paraId="34356DDA" w14:textId="77777777" w:rsidTr="00C76A64">
        <w:trPr>
          <w:tblHeader/>
        </w:trPr>
        <w:tc>
          <w:tcPr>
            <w:tcW w:w="1763" w:type="dxa"/>
            <w:vMerge w:val="restart"/>
          </w:tcPr>
          <w:p w14:paraId="66E87A5A" w14:textId="77777777" w:rsidR="00622D49" w:rsidRPr="007A360C" w:rsidRDefault="00A20435" w:rsidP="00CF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Learning Outcome</w:t>
            </w:r>
          </w:p>
        </w:tc>
        <w:tc>
          <w:tcPr>
            <w:tcW w:w="2886" w:type="dxa"/>
            <w:vMerge w:val="restart"/>
          </w:tcPr>
          <w:p w14:paraId="7FAAC710" w14:textId="77777777" w:rsidR="00622D49" w:rsidRPr="007A360C" w:rsidRDefault="00A20435" w:rsidP="00CF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Teaching methods specified in the course specification</w:t>
            </w:r>
          </w:p>
        </w:tc>
        <w:tc>
          <w:tcPr>
            <w:tcW w:w="2858" w:type="dxa"/>
            <w:gridSpan w:val="2"/>
          </w:tcPr>
          <w:p w14:paraId="55A3BCC7" w14:textId="77777777" w:rsidR="00622D49" w:rsidRPr="007A360C" w:rsidRDefault="00A20435" w:rsidP="00CF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Effectiveness</w:t>
            </w:r>
          </w:p>
        </w:tc>
        <w:tc>
          <w:tcPr>
            <w:tcW w:w="2550" w:type="dxa"/>
            <w:vMerge w:val="restart"/>
          </w:tcPr>
          <w:p w14:paraId="058E03D3" w14:textId="77777777" w:rsidR="00622D49" w:rsidRPr="007A360C" w:rsidRDefault="005F44A6" w:rsidP="00CF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sz w:val="32"/>
                <w:szCs w:val="32"/>
                <w:lang w:bidi="th-TH"/>
              </w:rPr>
              <w:t>Problems of the teaching method(s) (if any) and suggestions</w:t>
            </w:r>
          </w:p>
        </w:tc>
      </w:tr>
      <w:tr w:rsidR="006E4679" w:rsidRPr="007A360C" w14:paraId="620DADA2" w14:textId="77777777" w:rsidTr="0058463E">
        <w:tc>
          <w:tcPr>
            <w:tcW w:w="1763" w:type="dxa"/>
            <w:vMerge/>
          </w:tcPr>
          <w:p w14:paraId="00C40084" w14:textId="77777777" w:rsidR="00622D49" w:rsidRPr="007A360C" w:rsidRDefault="00622D49" w:rsidP="008F72FD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2886" w:type="dxa"/>
            <w:vMerge/>
          </w:tcPr>
          <w:p w14:paraId="7A5483E4" w14:textId="77777777" w:rsidR="00622D49" w:rsidRPr="007A360C" w:rsidRDefault="00622D49" w:rsidP="008F72FD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1429" w:type="dxa"/>
          </w:tcPr>
          <w:p w14:paraId="1754CE06" w14:textId="77777777" w:rsidR="00622D49" w:rsidRPr="007A360C" w:rsidRDefault="00A20435" w:rsidP="00CF43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Yes</w:t>
            </w:r>
          </w:p>
          <w:p w14:paraId="2B707580" w14:textId="77777777" w:rsidR="00A20435" w:rsidRPr="007A360C" w:rsidRDefault="0058463E" w:rsidP="00CF43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bidi="th-TH"/>
              </w:rPr>
              <w:t>(</w:t>
            </w:r>
            <w:r w:rsidRPr="007A360C">
              <w:rPr>
                <w:rFonts w:ascii="TH SarabunPSK" w:eastAsia="Adobe Fangsong Std R" w:hAnsi="TH SarabunPSK" w:cs="TH SarabunPSK" w:hint="cs"/>
                <w:b/>
                <w:sz w:val="32"/>
                <w:szCs w:val="32"/>
                <w:cs/>
                <w:lang w:val="en-US" w:bidi="th-TH"/>
              </w:rPr>
              <w:t>√</w:t>
            </w:r>
            <w:r w:rsidR="00A20435" w:rsidRPr="007A360C">
              <w:rPr>
                <w:rFonts w:ascii="TH SarabunPSK" w:hAnsi="TH SarabunPSK" w:cs="TH SarabunPSK" w:hint="cs"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1429" w:type="dxa"/>
          </w:tcPr>
          <w:p w14:paraId="1458879E" w14:textId="77777777" w:rsidR="00622D49" w:rsidRPr="007A360C" w:rsidRDefault="00A20435" w:rsidP="00CF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No</w:t>
            </w:r>
          </w:p>
          <w:p w14:paraId="23578341" w14:textId="77777777" w:rsidR="00A20435" w:rsidRPr="007A360C" w:rsidRDefault="00A20435" w:rsidP="00CF4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(X)</w:t>
            </w:r>
          </w:p>
        </w:tc>
        <w:tc>
          <w:tcPr>
            <w:tcW w:w="2550" w:type="dxa"/>
            <w:vMerge/>
          </w:tcPr>
          <w:p w14:paraId="6F5319B2" w14:textId="77777777" w:rsidR="00622D49" w:rsidRPr="007A360C" w:rsidRDefault="00622D49" w:rsidP="008F72FD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6E4679" w:rsidRPr="007A360C" w14:paraId="0588F022" w14:textId="77777777" w:rsidTr="0058463E">
        <w:tc>
          <w:tcPr>
            <w:tcW w:w="1763" w:type="dxa"/>
          </w:tcPr>
          <w:p w14:paraId="41CB1650" w14:textId="77777777" w:rsidR="00A20435" w:rsidRPr="007A360C" w:rsidRDefault="00A20435" w:rsidP="0055193F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7A360C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Morals and Ethics</w:t>
            </w:r>
          </w:p>
        </w:tc>
        <w:tc>
          <w:tcPr>
            <w:tcW w:w="2886" w:type="dxa"/>
          </w:tcPr>
          <w:p w14:paraId="5BE5B350" w14:textId="7258F271" w:rsidR="00B8253D" w:rsidRDefault="00B8253D" w:rsidP="00B8253D">
            <w:pPr>
              <w:rPr>
                <w:rFonts w:ascii="TH SarabunPSK" w:eastAsia="AngsanaUPC-Bold" w:hAnsi="TH SarabunPSK" w:cs="TH SarabunPSK"/>
                <w:sz w:val="32"/>
                <w:szCs w:val="32"/>
              </w:rPr>
            </w:pPr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Check out these </w:t>
            </w:r>
            <w:proofErr w:type="spellStart"/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>behaviors</w:t>
            </w:r>
            <w:proofErr w:type="spellEnd"/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 by observation;</w:t>
            </w:r>
          </w:p>
          <w:p w14:paraId="2723DB92" w14:textId="5959CBB1" w:rsidR="00A20435" w:rsidRPr="007A360C" w:rsidRDefault="00B8253D" w:rsidP="00B825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>at</w:t>
            </w:r>
            <w:r w:rsidRPr="006E0645">
              <w:rPr>
                <w:rFonts w:ascii="TH SarabunPSK" w:eastAsia="AngsanaUPC-Bold" w:hAnsi="TH SarabunPSK" w:cs="TH SarabunPSK" w:hint="cs"/>
                <w:sz w:val="32"/>
                <w:szCs w:val="32"/>
              </w:rPr>
              <w:t xml:space="preserve">tending class on time, </w:t>
            </w:r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>d</w:t>
            </w:r>
            <w:r w:rsidRPr="006E0645">
              <w:rPr>
                <w:rFonts w:ascii="TH SarabunPSK" w:eastAsia="AngsanaUPC-Bold" w:hAnsi="TH SarabunPSK" w:cs="TH SarabunPSK" w:hint="cs"/>
                <w:sz w:val="32"/>
                <w:szCs w:val="32"/>
              </w:rPr>
              <w:t xml:space="preserve">ressing properly according to the university regulation, responsible for group </w:t>
            </w:r>
            <w:proofErr w:type="gramStart"/>
            <w:r w:rsidRPr="006E0645">
              <w:rPr>
                <w:rFonts w:ascii="TH SarabunPSK" w:eastAsia="AngsanaUPC-Bold" w:hAnsi="TH SarabunPSK" w:cs="TH SarabunPSK" w:hint="cs"/>
                <w:sz w:val="32"/>
                <w:szCs w:val="32"/>
              </w:rPr>
              <w:t>work</w:t>
            </w:r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, </w:t>
            </w:r>
            <w:r w:rsidRPr="006E0645">
              <w:rPr>
                <w:rFonts w:ascii="TH SarabunPSK" w:eastAsia="AngsanaUPC-Bold" w:hAnsi="TH SarabunPSK" w:cs="TH SarabunPSK" w:hint="cs"/>
                <w:sz w:val="32"/>
                <w:szCs w:val="32"/>
              </w:rPr>
              <w:t xml:space="preserve"> honesty</w:t>
            </w:r>
            <w:proofErr w:type="gramEnd"/>
            <w:r w:rsidRPr="006E0645">
              <w:rPr>
                <w:rFonts w:ascii="TH SarabunPSK" w:eastAsia="AngsanaUPC-Bold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eastAsia="AngsanaUPC-Bold" w:hAnsi="TH SarabunPSK" w:cs="TH SarabunPSK"/>
                <w:sz w:val="32"/>
                <w:szCs w:val="32"/>
              </w:rPr>
              <w:t xml:space="preserve">- </w:t>
            </w:r>
            <w:r w:rsidRPr="006E0645">
              <w:rPr>
                <w:rFonts w:ascii="TH SarabunPSK" w:eastAsia="AngsanaUPC-Bold" w:hAnsi="TH SarabunPSK" w:cs="TH SarabunPSK" w:hint="cs"/>
                <w:sz w:val="32"/>
                <w:szCs w:val="32"/>
              </w:rPr>
              <w:t>not cheating in the exam or copying other’s homework</w:t>
            </w:r>
          </w:p>
        </w:tc>
        <w:tc>
          <w:tcPr>
            <w:tcW w:w="1429" w:type="dxa"/>
          </w:tcPr>
          <w:p w14:paraId="25AB4815" w14:textId="77777777" w:rsidR="00A20435" w:rsidRPr="007A360C" w:rsidRDefault="00526F74" w:rsidP="00526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1429" w:type="dxa"/>
          </w:tcPr>
          <w:p w14:paraId="36F91184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14:paraId="0C21BE29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1F077489" w14:textId="77777777" w:rsidTr="0058463E">
        <w:tc>
          <w:tcPr>
            <w:tcW w:w="1763" w:type="dxa"/>
          </w:tcPr>
          <w:p w14:paraId="7170F588" w14:textId="77777777" w:rsidR="00A20435" w:rsidRPr="007A360C" w:rsidRDefault="00A20435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Knowledge</w:t>
            </w:r>
          </w:p>
        </w:tc>
        <w:tc>
          <w:tcPr>
            <w:tcW w:w="2886" w:type="dxa"/>
          </w:tcPr>
          <w:p w14:paraId="1588508E" w14:textId="77777777" w:rsidR="00A20435" w:rsidRPr="007A360C" w:rsidRDefault="00526F74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Lecture, Multimedia material, E-learning, Discussions, In-class assignments in both oral and written form</w:t>
            </w:r>
          </w:p>
        </w:tc>
        <w:tc>
          <w:tcPr>
            <w:tcW w:w="1429" w:type="dxa"/>
          </w:tcPr>
          <w:p w14:paraId="29870BAA" w14:textId="77777777" w:rsidR="00A20435" w:rsidRPr="007A360C" w:rsidRDefault="00526F74" w:rsidP="00526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1429" w:type="dxa"/>
          </w:tcPr>
          <w:p w14:paraId="3CD73573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14:paraId="272A5B90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1EC73FB3" w14:textId="77777777" w:rsidTr="0058463E">
        <w:tc>
          <w:tcPr>
            <w:tcW w:w="1763" w:type="dxa"/>
          </w:tcPr>
          <w:p w14:paraId="7C0E81B5" w14:textId="77777777" w:rsidR="00A20435" w:rsidRPr="007A360C" w:rsidRDefault="00526F74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 xml:space="preserve">Cognitive </w:t>
            </w:r>
            <w:r w:rsidR="005F44A6" w:rsidRPr="007A360C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Development</w:t>
            </w:r>
          </w:p>
        </w:tc>
        <w:tc>
          <w:tcPr>
            <w:tcW w:w="2886" w:type="dxa"/>
          </w:tcPr>
          <w:p w14:paraId="53930A11" w14:textId="71FAB7A6" w:rsidR="00A20435" w:rsidRPr="007A360C" w:rsidRDefault="00526F74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Lecture, Multimedia material, Discussions, In-class assignments in both oral and written form</w:t>
            </w:r>
            <w:r w:rsidR="00381C03">
              <w:rPr>
                <w:rFonts w:ascii="TH SarabunPSK" w:hAnsi="TH SarabunPSK" w:cs="TH SarabunPSK"/>
                <w:sz w:val="32"/>
                <w:szCs w:val="32"/>
              </w:rPr>
              <w:t xml:space="preserve"> using </w:t>
            </w:r>
            <w:proofErr w:type="spellStart"/>
            <w:r w:rsidR="00381C03">
              <w:rPr>
                <w:rFonts w:ascii="TH SarabunPSK" w:hAnsi="TH SarabunPSK" w:cs="TH SarabunPSK"/>
                <w:sz w:val="32"/>
                <w:szCs w:val="32"/>
              </w:rPr>
              <w:t>straproblem</w:t>
            </w:r>
            <w:proofErr w:type="spellEnd"/>
            <w:r w:rsidR="00381C03">
              <w:rPr>
                <w:rFonts w:ascii="TH SarabunPSK" w:hAnsi="TH SarabunPSK" w:cs="TH SarabunPSK"/>
                <w:sz w:val="32"/>
                <w:szCs w:val="32"/>
              </w:rPr>
              <w:t xml:space="preserve"> solving thinking based</w:t>
            </w:r>
          </w:p>
        </w:tc>
        <w:tc>
          <w:tcPr>
            <w:tcW w:w="1429" w:type="dxa"/>
          </w:tcPr>
          <w:p w14:paraId="4AF61E31" w14:textId="77777777" w:rsidR="00A20435" w:rsidRPr="007A360C" w:rsidRDefault="00526F74" w:rsidP="00526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1429" w:type="dxa"/>
          </w:tcPr>
          <w:p w14:paraId="5EF12CD8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14:paraId="65523BA6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12530B5B" w14:textId="77777777" w:rsidTr="0058463E">
        <w:tc>
          <w:tcPr>
            <w:tcW w:w="1763" w:type="dxa"/>
          </w:tcPr>
          <w:p w14:paraId="5CE37B2F" w14:textId="77777777" w:rsidR="00A20435" w:rsidRPr="007A360C" w:rsidRDefault="00A20435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Interpersonal Skills and Responsibilities</w:t>
            </w:r>
          </w:p>
        </w:tc>
        <w:tc>
          <w:tcPr>
            <w:tcW w:w="2886" w:type="dxa"/>
          </w:tcPr>
          <w:p w14:paraId="1DF9AD04" w14:textId="77777777" w:rsidR="00A20435" w:rsidRPr="007A360C" w:rsidRDefault="00526F74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Class discussion, In-class assignment and group work</w:t>
            </w:r>
          </w:p>
        </w:tc>
        <w:tc>
          <w:tcPr>
            <w:tcW w:w="1429" w:type="dxa"/>
          </w:tcPr>
          <w:p w14:paraId="0E6F3E5C" w14:textId="77777777" w:rsidR="00A20435" w:rsidRPr="007A360C" w:rsidRDefault="00526F74" w:rsidP="00526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1429" w:type="dxa"/>
          </w:tcPr>
          <w:p w14:paraId="5CB802F9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14:paraId="1A56E31A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748F4C9C" w14:textId="77777777" w:rsidTr="0058463E">
        <w:tc>
          <w:tcPr>
            <w:tcW w:w="1763" w:type="dxa"/>
          </w:tcPr>
          <w:p w14:paraId="16E74A4C" w14:textId="77777777" w:rsidR="00A20435" w:rsidRPr="007A360C" w:rsidRDefault="00A20435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bCs/>
                <w:sz w:val="32"/>
                <w:szCs w:val="32"/>
                <w:lang w:bidi="th-TH"/>
              </w:rPr>
              <w:t>Numerical Analysis, Communication and Information Technology Skills</w:t>
            </w:r>
          </w:p>
        </w:tc>
        <w:tc>
          <w:tcPr>
            <w:tcW w:w="2886" w:type="dxa"/>
          </w:tcPr>
          <w:p w14:paraId="421A0DD7" w14:textId="77777777" w:rsidR="00A20435" w:rsidRPr="007A360C" w:rsidRDefault="00526F74" w:rsidP="005519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E-learning and On-line research and assignments</w:t>
            </w:r>
          </w:p>
        </w:tc>
        <w:tc>
          <w:tcPr>
            <w:tcW w:w="1429" w:type="dxa"/>
          </w:tcPr>
          <w:p w14:paraId="7C91CED6" w14:textId="77777777" w:rsidR="00A20435" w:rsidRPr="007A360C" w:rsidRDefault="00526F74" w:rsidP="00526F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√</w:t>
            </w:r>
          </w:p>
        </w:tc>
        <w:tc>
          <w:tcPr>
            <w:tcW w:w="1429" w:type="dxa"/>
          </w:tcPr>
          <w:p w14:paraId="00B8F0DD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0" w:type="dxa"/>
          </w:tcPr>
          <w:p w14:paraId="51FD1158" w14:textId="77777777" w:rsidR="00A20435" w:rsidRPr="007A360C" w:rsidRDefault="00A204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7AFAB4" w14:textId="77777777" w:rsidR="005F44A6" w:rsidRPr="007A360C" w:rsidRDefault="005F44A6" w:rsidP="005F030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Cs/>
          <w:iCs/>
          <w:sz w:val="32"/>
          <w:szCs w:val="32"/>
          <w:lang w:val="en-US" w:bidi="th-TH"/>
        </w:rPr>
      </w:pPr>
    </w:p>
    <w:p w14:paraId="60F092F2" w14:textId="77777777" w:rsidR="005F0302" w:rsidRPr="007A360C" w:rsidRDefault="009E25B7" w:rsidP="005F030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Cs/>
          <w:iCs/>
          <w:sz w:val="32"/>
          <w:szCs w:val="32"/>
          <w:lang w:val="en-US" w:bidi="th-TH"/>
        </w:rPr>
        <w:t>4</w:t>
      </w:r>
      <w:r w:rsidR="005F0302" w:rsidRPr="007A360C">
        <w:rPr>
          <w:rFonts w:ascii="TH SarabunPSK" w:hAnsi="TH SarabunPSK" w:cs="TH SarabunPSK" w:hint="cs"/>
          <w:bCs/>
          <w:iCs/>
          <w:sz w:val="32"/>
          <w:szCs w:val="32"/>
        </w:rPr>
        <w:t xml:space="preserve">. </w:t>
      </w:r>
      <w:r w:rsidRPr="007A360C">
        <w:rPr>
          <w:rFonts w:ascii="TH SarabunPSK" w:hAnsi="TH SarabunPSK" w:cs="TH SarabunPSK" w:hint="cs"/>
          <w:b/>
          <w:sz w:val="32"/>
          <w:szCs w:val="32"/>
          <w:lang w:val="en-US" w:bidi="th-TH"/>
        </w:rPr>
        <w:t>Suggestions for Improving Teaching Methods</w:t>
      </w:r>
    </w:p>
    <w:p w14:paraId="084239AA" w14:textId="77777777" w:rsidR="00930EA2" w:rsidRPr="007A360C" w:rsidRDefault="00526F74" w:rsidP="00526F74">
      <w:pPr>
        <w:ind w:firstLine="720"/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lastRenderedPageBreak/>
        <w:t>-</w:t>
      </w:r>
    </w:p>
    <w:p w14:paraId="6FAAE9E0" w14:textId="77777777" w:rsidR="00801FE8" w:rsidRPr="007A360C" w:rsidRDefault="00801FE8" w:rsidP="006E4679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ADB1C48" w14:textId="77777777" w:rsidR="007A1DFB" w:rsidRPr="007A360C" w:rsidRDefault="009E25B7" w:rsidP="00622D49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Section 3 Report of Course Management</w:t>
      </w:r>
    </w:p>
    <w:p w14:paraId="12D8AAD5" w14:textId="150ADBF1" w:rsidR="00005AE7" w:rsidRPr="007A360C" w:rsidRDefault="009E25B7" w:rsidP="00005AE7">
      <w:pPr>
        <w:numPr>
          <w:ilvl w:val="0"/>
          <w:numId w:val="14"/>
        </w:numPr>
        <w:ind w:left="360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Number of enrolled student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ab/>
      </w:r>
      <w:r w:rsidR="00005AE7" w:rsidRPr="00876271">
        <w:rPr>
          <w:rFonts w:ascii="TH SarabunPSK" w:hAnsi="TH SarabunPSK" w:cs="TH SarabunPSK" w:hint="cs"/>
          <w:sz w:val="32"/>
          <w:szCs w:val="32"/>
          <w:lang w:bidi="ar-EG"/>
        </w:rPr>
        <w:t xml:space="preserve"> </w:t>
      </w:r>
      <w:r w:rsidR="00A21479" w:rsidRPr="00876271">
        <w:rPr>
          <w:rFonts w:ascii="TH SarabunPSK" w:hAnsi="TH SarabunPSK" w:cs="TH SarabunPSK" w:hint="cs"/>
          <w:sz w:val="32"/>
          <w:szCs w:val="32"/>
          <w:lang w:bidi="ar-EG"/>
        </w:rPr>
        <w:t xml:space="preserve">           </w:t>
      </w:r>
      <w:r w:rsidR="00CB41EF" w:rsidRPr="00876271">
        <w:rPr>
          <w:rFonts w:ascii="TH SarabunPSK" w:hAnsi="TH SarabunPSK" w:cs="TH SarabunPSK"/>
          <w:sz w:val="32"/>
          <w:szCs w:val="32"/>
          <w:lang w:bidi="ar-EG"/>
        </w:rPr>
        <w:t xml:space="preserve">  </w:t>
      </w:r>
      <w:r w:rsidR="006748E5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A9344F" w:rsidRPr="00876271">
        <w:rPr>
          <w:rFonts w:ascii="TH SarabunPSK" w:hAnsi="TH SarabunPSK" w:cs="TH SarabunPSK"/>
          <w:sz w:val="32"/>
          <w:szCs w:val="32"/>
          <w:lang w:bidi="ar-EG"/>
        </w:rPr>
        <w:t>1</w:t>
      </w:r>
      <w:r w:rsidR="00526F74" w:rsidRPr="007A360C">
        <w:rPr>
          <w:rFonts w:ascii="TH SarabunPSK" w:hAnsi="TH SarabunPSK" w:cs="TH SarabunPSK" w:hint="cs"/>
          <w:sz w:val="32"/>
          <w:szCs w:val="32"/>
        </w:rPr>
        <w:t xml:space="preserve"> </w:t>
      </w:r>
      <w:r w:rsidRPr="007A360C">
        <w:rPr>
          <w:rFonts w:ascii="TH SarabunPSK" w:hAnsi="TH SarabunPSK" w:cs="TH SarabunPSK" w:hint="cs"/>
          <w:sz w:val="32"/>
          <w:szCs w:val="32"/>
          <w:cs/>
          <w:lang w:bidi="th-TH"/>
        </w:rPr>
        <w:t>Students</w:t>
      </w:r>
    </w:p>
    <w:p w14:paraId="1D1E7B75" w14:textId="219ADA96" w:rsidR="00005AE7" w:rsidRPr="007A360C" w:rsidRDefault="009E25B7" w:rsidP="00005AE7">
      <w:pPr>
        <w:numPr>
          <w:ilvl w:val="0"/>
          <w:numId w:val="14"/>
        </w:numPr>
        <w:ind w:left="360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7A360C">
        <w:rPr>
          <w:rFonts w:ascii="TH SarabunPSK" w:hAnsi="TH SarabunPSK" w:cs="TH SarabunPSK" w:hint="cs"/>
          <w:b/>
          <w:sz w:val="32"/>
          <w:szCs w:val="32"/>
        </w:rPr>
        <w:t xml:space="preserve">Number of </w:t>
      </w:r>
      <w:proofErr w:type="gramStart"/>
      <w:r w:rsidRPr="007A360C">
        <w:rPr>
          <w:rFonts w:ascii="TH SarabunPSK" w:hAnsi="TH SarabunPSK" w:cs="TH SarabunPSK" w:hint="cs"/>
          <w:b/>
          <w:sz w:val="32"/>
          <w:szCs w:val="32"/>
        </w:rPr>
        <w:t>student</w:t>
      </w:r>
      <w:proofErr w:type="gramEnd"/>
      <w:r w:rsidRPr="007A360C">
        <w:rPr>
          <w:rFonts w:ascii="TH SarabunPSK" w:hAnsi="TH SarabunPSK" w:cs="TH SarabunPSK" w:hint="cs"/>
          <w:b/>
          <w:sz w:val="32"/>
          <w:szCs w:val="32"/>
        </w:rPr>
        <w:t xml:space="preserve"> in course at the end of semester </w:t>
      </w:r>
      <w:r w:rsidR="00526F74" w:rsidRPr="007A360C">
        <w:rPr>
          <w:rFonts w:ascii="TH SarabunPSK" w:hAnsi="TH SarabunPSK" w:cs="TH SarabunPSK" w:hint="cs"/>
          <w:b/>
          <w:sz w:val="32"/>
          <w:szCs w:val="32"/>
        </w:rPr>
        <w:t xml:space="preserve">  </w:t>
      </w:r>
      <w:r w:rsidR="006748E5" w:rsidRPr="006748E5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2</w:t>
      </w:r>
      <w:r w:rsidR="00A9344F" w:rsidRPr="00876271">
        <w:rPr>
          <w:rFonts w:ascii="TH SarabunPSK" w:hAnsi="TH SarabunPSK" w:cs="TH SarabunPSK"/>
          <w:bCs/>
          <w:sz w:val="32"/>
          <w:szCs w:val="32"/>
        </w:rPr>
        <w:t>1</w:t>
      </w:r>
      <w:r w:rsidR="00526F74" w:rsidRPr="007A360C">
        <w:rPr>
          <w:rFonts w:ascii="TH SarabunPSK" w:hAnsi="TH SarabunPSK" w:cs="TH SarabunPSK" w:hint="cs"/>
          <w:bCs/>
          <w:sz w:val="32"/>
          <w:szCs w:val="32"/>
        </w:rPr>
        <w:t xml:space="preserve"> </w:t>
      </w: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Students</w:t>
      </w:r>
      <w:r w:rsidR="005E00E7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      </w:t>
      </w:r>
    </w:p>
    <w:p w14:paraId="78F36824" w14:textId="160E58AC" w:rsidR="00C76A64" w:rsidRDefault="009E25B7" w:rsidP="00005AE7">
      <w:pPr>
        <w:numPr>
          <w:ilvl w:val="0"/>
          <w:numId w:val="14"/>
        </w:numPr>
        <w:ind w:left="360"/>
        <w:rPr>
          <w:rFonts w:ascii="TH SarabunPSK" w:hAnsi="TH SarabunPSK" w:cs="TH SarabunPSK"/>
          <w:b/>
          <w:bCs/>
          <w:sz w:val="32"/>
          <w:szCs w:val="32"/>
          <w:rtl/>
          <w:lang w:bidi="ar-EG"/>
        </w:rPr>
      </w:pPr>
      <w:r w:rsidRPr="007A360C">
        <w:rPr>
          <w:rFonts w:ascii="TH SarabunPSK" w:hAnsi="TH SarabunPSK" w:cs="TH SarabunPSK" w:hint="cs"/>
          <w:b/>
          <w:sz w:val="32"/>
          <w:szCs w:val="32"/>
        </w:rPr>
        <w:t>Number of withdrew student (W)</w:t>
      </w:r>
      <w:r w:rsidRPr="007A360C">
        <w:rPr>
          <w:rFonts w:ascii="TH SarabunPSK" w:hAnsi="TH SarabunPSK" w:cs="TH SarabunPSK" w:hint="cs"/>
          <w:sz w:val="32"/>
          <w:szCs w:val="32"/>
        </w:rPr>
        <w:tab/>
      </w:r>
      <w:r w:rsidRPr="007A360C">
        <w:rPr>
          <w:rFonts w:ascii="TH SarabunPSK" w:hAnsi="TH SarabunPSK" w:cs="TH SarabunPSK" w:hint="cs"/>
          <w:sz w:val="32"/>
          <w:szCs w:val="32"/>
        </w:rPr>
        <w:tab/>
      </w:r>
      <w:r w:rsidRPr="007A360C">
        <w:rPr>
          <w:rFonts w:ascii="TH SarabunPSK" w:hAnsi="TH SarabunPSK" w:cs="TH SarabunPSK" w:hint="cs"/>
          <w:sz w:val="32"/>
          <w:szCs w:val="32"/>
        </w:rPr>
        <w:tab/>
      </w:r>
      <w:r w:rsidR="00005AE7" w:rsidRPr="007A360C">
        <w:rPr>
          <w:rFonts w:ascii="TH SarabunPSK" w:hAnsi="TH SarabunPSK" w:cs="TH SarabunPSK" w:hint="cs"/>
          <w:sz w:val="32"/>
          <w:szCs w:val="32"/>
        </w:rPr>
        <w:t xml:space="preserve"> </w:t>
      </w:r>
      <w:r w:rsidR="00CB2A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526F74" w:rsidRPr="007A360C">
        <w:rPr>
          <w:rFonts w:ascii="TH SarabunPSK" w:hAnsi="TH SarabunPSK" w:cs="TH SarabunPSK" w:hint="cs"/>
          <w:sz w:val="32"/>
          <w:szCs w:val="32"/>
        </w:rPr>
        <w:t xml:space="preserve">0 </w:t>
      </w: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Students</w:t>
      </w:r>
      <w:r w:rsidR="00CC2E93" w:rsidRPr="007A360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   </w:t>
      </w:r>
    </w:p>
    <w:p w14:paraId="3572F552" w14:textId="2B01A3BE" w:rsidR="00005AE7" w:rsidRPr="007A360C" w:rsidRDefault="00CC2E93" w:rsidP="00005AE7">
      <w:pPr>
        <w:numPr>
          <w:ilvl w:val="0"/>
          <w:numId w:val="14"/>
        </w:numPr>
        <w:ind w:left="360"/>
        <w:rPr>
          <w:rFonts w:ascii="TH SarabunPSK" w:hAnsi="TH SarabunPSK" w:cs="TH SarabunPSK"/>
          <w:b/>
          <w:bCs/>
          <w:sz w:val="32"/>
          <w:szCs w:val="32"/>
          <w:rtl/>
          <w:lang w:bidi="ar-EG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     </w:t>
      </w:r>
    </w:p>
    <w:p w14:paraId="163A1F03" w14:textId="77777777" w:rsidR="005E00E7" w:rsidRPr="007A360C" w:rsidRDefault="009E25B7" w:rsidP="00005AE7">
      <w:pPr>
        <w:numPr>
          <w:ilvl w:val="0"/>
          <w:numId w:val="14"/>
        </w:numPr>
        <w:ind w:left="360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Grade Distribution</w:t>
      </w:r>
    </w:p>
    <w:p w14:paraId="4EC46FDC" w14:textId="77777777" w:rsidR="005E00E7" w:rsidRPr="007A360C" w:rsidRDefault="005E00E7" w:rsidP="008F72FD">
      <w:pPr>
        <w:tabs>
          <w:tab w:val="left" w:pos="935"/>
        </w:tabs>
        <w:ind w:firstLine="561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2999"/>
        <w:gridCol w:w="3049"/>
      </w:tblGrid>
      <w:tr w:rsidR="006E4679" w:rsidRPr="007A360C" w14:paraId="348E8013" w14:textId="77777777" w:rsidTr="00B36FA8">
        <w:tc>
          <w:tcPr>
            <w:tcW w:w="3041" w:type="dxa"/>
          </w:tcPr>
          <w:p w14:paraId="6104267C" w14:textId="77777777" w:rsidR="00C44D75" w:rsidRPr="007A360C" w:rsidRDefault="003203F8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Grade</w:t>
            </w:r>
          </w:p>
        </w:tc>
        <w:tc>
          <w:tcPr>
            <w:tcW w:w="2999" w:type="dxa"/>
          </w:tcPr>
          <w:p w14:paraId="77453B89" w14:textId="77777777" w:rsidR="00C44D75" w:rsidRPr="007A360C" w:rsidRDefault="003203F8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No. of Students</w:t>
            </w:r>
          </w:p>
        </w:tc>
        <w:tc>
          <w:tcPr>
            <w:tcW w:w="3049" w:type="dxa"/>
          </w:tcPr>
          <w:p w14:paraId="3609E477" w14:textId="77777777" w:rsidR="00C44D75" w:rsidRPr="007A360C" w:rsidRDefault="003203F8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Percentage</w:t>
            </w:r>
          </w:p>
        </w:tc>
      </w:tr>
      <w:tr w:rsidR="006E4679" w:rsidRPr="007A360C" w14:paraId="7187E7A1" w14:textId="77777777" w:rsidTr="00B36FA8">
        <w:tc>
          <w:tcPr>
            <w:tcW w:w="3041" w:type="dxa"/>
          </w:tcPr>
          <w:p w14:paraId="59D42062" w14:textId="77777777" w:rsidR="00501545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A</w:t>
            </w:r>
          </w:p>
        </w:tc>
        <w:tc>
          <w:tcPr>
            <w:tcW w:w="2999" w:type="dxa"/>
          </w:tcPr>
          <w:p w14:paraId="39EB3461" w14:textId="4CC06B22" w:rsidR="00501545" w:rsidRPr="007A360C" w:rsidRDefault="006748E5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049" w:type="dxa"/>
          </w:tcPr>
          <w:p w14:paraId="0F4552D8" w14:textId="3E68EC36" w:rsidR="00501545" w:rsidRPr="007A360C" w:rsidRDefault="00CB2A72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42.86</w:t>
            </w:r>
          </w:p>
        </w:tc>
      </w:tr>
      <w:tr w:rsidR="006E4679" w:rsidRPr="007A360C" w14:paraId="078D4E9E" w14:textId="77777777" w:rsidTr="00B36FA8">
        <w:tc>
          <w:tcPr>
            <w:tcW w:w="3041" w:type="dxa"/>
          </w:tcPr>
          <w:p w14:paraId="05CE106A" w14:textId="77777777" w:rsidR="00501545" w:rsidRPr="007A360C" w:rsidRDefault="00E41009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A-</w:t>
            </w:r>
          </w:p>
        </w:tc>
        <w:tc>
          <w:tcPr>
            <w:tcW w:w="2999" w:type="dxa"/>
          </w:tcPr>
          <w:p w14:paraId="4D586EF9" w14:textId="0CDACB80" w:rsidR="00501545" w:rsidRPr="007A360C" w:rsidRDefault="006748E5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49" w:type="dxa"/>
          </w:tcPr>
          <w:p w14:paraId="54A636B3" w14:textId="7BFB7036" w:rsidR="007415FE" w:rsidRPr="007A360C" w:rsidRDefault="00CB2A72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4.76</w:t>
            </w:r>
          </w:p>
        </w:tc>
      </w:tr>
      <w:tr w:rsidR="006E4679" w:rsidRPr="007A360C" w14:paraId="09F7D065" w14:textId="77777777" w:rsidTr="00B36FA8">
        <w:tc>
          <w:tcPr>
            <w:tcW w:w="3041" w:type="dxa"/>
          </w:tcPr>
          <w:p w14:paraId="530DB1DA" w14:textId="77777777" w:rsidR="00501545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B</w:t>
            </w:r>
            <w:r w:rsidR="00E41009" w:rsidRPr="007A360C"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  <w:t>+</w:t>
            </w:r>
          </w:p>
        </w:tc>
        <w:tc>
          <w:tcPr>
            <w:tcW w:w="2999" w:type="dxa"/>
          </w:tcPr>
          <w:p w14:paraId="4F6CE9B6" w14:textId="40BDA04D" w:rsidR="00501545" w:rsidRPr="007A360C" w:rsidRDefault="006748E5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 w:bidi="th-TH"/>
              </w:rPr>
              <w:t>5</w:t>
            </w:r>
          </w:p>
        </w:tc>
        <w:tc>
          <w:tcPr>
            <w:tcW w:w="3049" w:type="dxa"/>
          </w:tcPr>
          <w:p w14:paraId="204ECC14" w14:textId="7A3D97CC" w:rsidR="00501545" w:rsidRPr="007A360C" w:rsidRDefault="00CB2A72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23.81</w:t>
            </w:r>
          </w:p>
        </w:tc>
      </w:tr>
      <w:tr w:rsidR="006E4679" w:rsidRPr="007A360C" w14:paraId="106522EE" w14:textId="77777777" w:rsidTr="00B36FA8">
        <w:tc>
          <w:tcPr>
            <w:tcW w:w="3041" w:type="dxa"/>
          </w:tcPr>
          <w:p w14:paraId="03025DDB" w14:textId="77777777" w:rsidR="00501545" w:rsidRPr="007A360C" w:rsidRDefault="00E41009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B</w:t>
            </w:r>
          </w:p>
        </w:tc>
        <w:tc>
          <w:tcPr>
            <w:tcW w:w="2999" w:type="dxa"/>
          </w:tcPr>
          <w:p w14:paraId="0CD73FA7" w14:textId="45BB89A8" w:rsidR="00501545" w:rsidRPr="007A360C" w:rsidRDefault="006748E5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049" w:type="dxa"/>
          </w:tcPr>
          <w:p w14:paraId="38B199C6" w14:textId="354091C5" w:rsidR="00501545" w:rsidRPr="007A360C" w:rsidRDefault="00CB2A72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23.81</w:t>
            </w:r>
          </w:p>
        </w:tc>
      </w:tr>
      <w:tr w:rsidR="006E4679" w:rsidRPr="007A360C" w14:paraId="642F66C0" w14:textId="77777777" w:rsidTr="00B36FA8">
        <w:tc>
          <w:tcPr>
            <w:tcW w:w="3041" w:type="dxa"/>
          </w:tcPr>
          <w:p w14:paraId="12F9BF22" w14:textId="77777777" w:rsidR="00501545" w:rsidRPr="007A360C" w:rsidRDefault="00E41009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B-</w:t>
            </w:r>
          </w:p>
        </w:tc>
        <w:tc>
          <w:tcPr>
            <w:tcW w:w="2999" w:type="dxa"/>
          </w:tcPr>
          <w:p w14:paraId="12263772" w14:textId="469CCA26" w:rsidR="00501545" w:rsidRPr="007A360C" w:rsidRDefault="006748E5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49" w:type="dxa"/>
          </w:tcPr>
          <w:p w14:paraId="5F29DDD0" w14:textId="2517BC7B" w:rsidR="00501545" w:rsidRPr="007A360C" w:rsidRDefault="00CB2A72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4.76</w:t>
            </w:r>
          </w:p>
        </w:tc>
      </w:tr>
      <w:tr w:rsidR="006E4679" w:rsidRPr="007A360C" w14:paraId="06102CCA" w14:textId="77777777" w:rsidTr="00B36FA8">
        <w:tc>
          <w:tcPr>
            <w:tcW w:w="3041" w:type="dxa"/>
          </w:tcPr>
          <w:p w14:paraId="0985CD10" w14:textId="77777777" w:rsidR="003203F8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  <w:r w:rsidR="003203F8" w:rsidRPr="007A360C">
              <w:rPr>
                <w:rFonts w:ascii="TH SarabunPSK" w:hAnsi="TH SarabunPSK" w:cs="TH SarabunPSK" w:hint="cs"/>
                <w:sz w:val="32"/>
                <w:szCs w:val="32"/>
              </w:rPr>
              <w:t>+</w:t>
            </w:r>
          </w:p>
        </w:tc>
        <w:tc>
          <w:tcPr>
            <w:tcW w:w="2999" w:type="dxa"/>
          </w:tcPr>
          <w:p w14:paraId="6D189535" w14:textId="2C51FBA1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49" w:type="dxa"/>
          </w:tcPr>
          <w:p w14:paraId="63210D82" w14:textId="260C9096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09518EDE" w14:textId="77777777" w:rsidTr="00B36FA8">
        <w:tc>
          <w:tcPr>
            <w:tcW w:w="3041" w:type="dxa"/>
          </w:tcPr>
          <w:p w14:paraId="3592FED3" w14:textId="77777777" w:rsidR="003203F8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C</w:t>
            </w:r>
          </w:p>
        </w:tc>
        <w:tc>
          <w:tcPr>
            <w:tcW w:w="2999" w:type="dxa"/>
          </w:tcPr>
          <w:p w14:paraId="6346BC64" w14:textId="13271B60" w:rsidR="003203F8" w:rsidRPr="007A360C" w:rsidRDefault="003203F8" w:rsidP="00526F74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3049" w:type="dxa"/>
          </w:tcPr>
          <w:p w14:paraId="2BB63D11" w14:textId="7AA0FB05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4679" w:rsidRPr="007A360C" w14:paraId="41B2FE3A" w14:textId="77777777" w:rsidTr="00B36FA8">
        <w:tc>
          <w:tcPr>
            <w:tcW w:w="3041" w:type="dxa"/>
          </w:tcPr>
          <w:p w14:paraId="18E29E63" w14:textId="77777777" w:rsidR="003203F8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C-</w:t>
            </w:r>
          </w:p>
        </w:tc>
        <w:tc>
          <w:tcPr>
            <w:tcW w:w="2999" w:type="dxa"/>
          </w:tcPr>
          <w:p w14:paraId="48E2F73C" w14:textId="07265C44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46338646" w14:textId="4B9142AE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1EAB4A59" w14:textId="77777777" w:rsidTr="00B36FA8">
        <w:tc>
          <w:tcPr>
            <w:tcW w:w="3041" w:type="dxa"/>
          </w:tcPr>
          <w:p w14:paraId="0ACFC5E6" w14:textId="77777777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D+</w:t>
            </w:r>
          </w:p>
        </w:tc>
        <w:tc>
          <w:tcPr>
            <w:tcW w:w="2999" w:type="dxa"/>
          </w:tcPr>
          <w:p w14:paraId="5FE7BF53" w14:textId="65AE428A" w:rsidR="008F7C91" w:rsidRPr="00676FBB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049" w:type="dxa"/>
          </w:tcPr>
          <w:p w14:paraId="58A3CAE3" w14:textId="1EB7EAB9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09F3EBD4" w14:textId="77777777" w:rsidTr="00B36FA8">
        <w:tc>
          <w:tcPr>
            <w:tcW w:w="3041" w:type="dxa"/>
          </w:tcPr>
          <w:p w14:paraId="2C4FF0AE" w14:textId="77777777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D</w:t>
            </w:r>
          </w:p>
        </w:tc>
        <w:tc>
          <w:tcPr>
            <w:tcW w:w="2999" w:type="dxa"/>
          </w:tcPr>
          <w:p w14:paraId="11D10D78" w14:textId="693B9DEB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1BFE684C" w14:textId="10B48910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43C12E42" w14:textId="77777777" w:rsidTr="00B36FA8">
        <w:tc>
          <w:tcPr>
            <w:tcW w:w="3041" w:type="dxa"/>
          </w:tcPr>
          <w:p w14:paraId="6DAACAAD" w14:textId="77777777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D-</w:t>
            </w:r>
          </w:p>
        </w:tc>
        <w:tc>
          <w:tcPr>
            <w:tcW w:w="2999" w:type="dxa"/>
          </w:tcPr>
          <w:p w14:paraId="4C2E448F" w14:textId="2F262EE4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26090994" w14:textId="78FAD3B8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679" w:rsidRPr="007A360C" w14:paraId="23617DE0" w14:textId="77777777" w:rsidTr="00B36FA8">
        <w:tc>
          <w:tcPr>
            <w:tcW w:w="3041" w:type="dxa"/>
          </w:tcPr>
          <w:p w14:paraId="65187C5B" w14:textId="77777777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F</w:t>
            </w:r>
          </w:p>
        </w:tc>
        <w:tc>
          <w:tcPr>
            <w:tcW w:w="2999" w:type="dxa"/>
          </w:tcPr>
          <w:p w14:paraId="77679BDA" w14:textId="66E1B798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9" w:type="dxa"/>
          </w:tcPr>
          <w:p w14:paraId="5CD2F081" w14:textId="499940CA" w:rsidR="008F7C91" w:rsidRPr="007A360C" w:rsidRDefault="008F7C91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03F8" w:rsidRPr="007A360C" w14:paraId="05CDE507" w14:textId="77777777" w:rsidTr="00B36FA8">
        <w:tc>
          <w:tcPr>
            <w:tcW w:w="3041" w:type="dxa"/>
          </w:tcPr>
          <w:p w14:paraId="6E26BB43" w14:textId="77777777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I (Incomplete)</w:t>
            </w:r>
          </w:p>
        </w:tc>
        <w:tc>
          <w:tcPr>
            <w:tcW w:w="2999" w:type="dxa"/>
          </w:tcPr>
          <w:p w14:paraId="5EEADEB7" w14:textId="0DCD8CAF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49" w:type="dxa"/>
          </w:tcPr>
          <w:p w14:paraId="736F098A" w14:textId="2DF792F5" w:rsidR="003203F8" w:rsidRPr="007A360C" w:rsidRDefault="003203F8" w:rsidP="003203F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6D7F49D" w14:textId="77777777" w:rsidR="0059014D" w:rsidRPr="007A360C" w:rsidRDefault="0059014D" w:rsidP="008F72F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5D01847" w14:textId="77777777" w:rsidR="0059014D" w:rsidRPr="007A360C" w:rsidRDefault="0059014D" w:rsidP="008F72FD">
      <w:pPr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5</w:t>
      </w:r>
      <w:r w:rsidR="005E00E7" w:rsidRPr="007A360C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Factors causing unusual grade distribution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(If any)</w:t>
      </w:r>
      <w:r w:rsidR="00CF54B8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ab/>
      </w:r>
    </w:p>
    <w:p w14:paraId="7B40558C" w14:textId="6AEDBCCD" w:rsidR="00CF54B8" w:rsidRPr="007A360C" w:rsidRDefault="00D25140" w:rsidP="000E25C9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 w:bidi="th-TH"/>
        </w:rPr>
      </w:pPr>
      <w:r>
        <w:rPr>
          <w:rFonts w:ascii="TH SarabunPSK" w:hAnsi="TH SarabunPSK" w:cs="TH SarabunPSK"/>
          <w:sz w:val="32"/>
          <w:szCs w:val="32"/>
          <w:lang w:val="en-US" w:bidi="th-TH"/>
        </w:rPr>
        <w:t>Have problem in communication with student who went back to China due to Covid 19.</w:t>
      </w:r>
    </w:p>
    <w:p w14:paraId="6E1EE26E" w14:textId="77777777" w:rsidR="006E4679" w:rsidRPr="007A360C" w:rsidRDefault="006E4679" w:rsidP="0059014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</w:p>
    <w:p w14:paraId="31E1787E" w14:textId="77777777" w:rsidR="005E00E7" w:rsidRPr="007A360C" w:rsidRDefault="0059014D" w:rsidP="00816A6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6</w:t>
      </w:r>
      <w:r w:rsidR="005E00E7" w:rsidRPr="007A360C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/>
        </w:rPr>
        <w:t>Discrepancies in the evaluation plan specified in the Course Specification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</w:p>
    <w:p w14:paraId="31D84E38" w14:textId="77777777" w:rsidR="00CC2E93" w:rsidRPr="007A360C" w:rsidRDefault="005E00E7" w:rsidP="00816A6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 xml:space="preserve">     </w:t>
      </w:r>
      <w:r w:rsidR="008F72FD" w:rsidRPr="007A360C"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 xml:space="preserve">    </w:t>
      </w:r>
      <w:r w:rsidR="00A60E15" w:rsidRPr="007A360C"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>6.1</w:t>
      </w:r>
      <w:r w:rsidRPr="007A360C">
        <w:rPr>
          <w:rFonts w:ascii="TH SarabunPSK" w:hAnsi="TH SarabunPSK" w:cs="TH SarabunPSK" w:hint="cs"/>
          <w:bCs/>
          <w:sz w:val="32"/>
          <w:szCs w:val="32"/>
          <w:lang w:val="en-US" w:bidi="th-TH"/>
        </w:rPr>
        <w:t xml:space="preserve"> </w:t>
      </w:r>
      <w:r w:rsidR="00A60E15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Discrepancy in evaluation time frame</w:t>
      </w:r>
    </w:p>
    <w:p w14:paraId="523D8905" w14:textId="77777777" w:rsidR="008456CF" w:rsidRPr="007A360C" w:rsidRDefault="008456CF" w:rsidP="00A24148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521"/>
      </w:tblGrid>
      <w:tr w:rsidR="006E4679" w:rsidRPr="007A360C" w14:paraId="78782A4E" w14:textId="77777777" w:rsidTr="00CF43AB">
        <w:tc>
          <w:tcPr>
            <w:tcW w:w="5012" w:type="dxa"/>
          </w:tcPr>
          <w:p w14:paraId="1DBE5405" w14:textId="77777777" w:rsidR="00B72B9E" w:rsidRPr="007A360C" w:rsidRDefault="00A60E1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Detail of Discrepancy</w:t>
            </w:r>
          </w:p>
        </w:tc>
        <w:tc>
          <w:tcPr>
            <w:tcW w:w="5012" w:type="dxa"/>
          </w:tcPr>
          <w:p w14:paraId="29A9F712" w14:textId="77777777" w:rsidR="00B72B9E" w:rsidRPr="007A360C" w:rsidRDefault="00A60E1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Reasons</w:t>
            </w:r>
          </w:p>
        </w:tc>
      </w:tr>
      <w:tr w:rsidR="006E4679" w:rsidRPr="007A360C" w14:paraId="09999991" w14:textId="77777777" w:rsidTr="00CF43AB">
        <w:tc>
          <w:tcPr>
            <w:tcW w:w="5012" w:type="dxa"/>
          </w:tcPr>
          <w:p w14:paraId="34FBD817" w14:textId="77777777" w:rsidR="00B72B9E" w:rsidRPr="007A360C" w:rsidRDefault="00A24148" w:rsidP="00A2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5012" w:type="dxa"/>
          </w:tcPr>
          <w:p w14:paraId="3C9DB79B" w14:textId="77777777" w:rsidR="00B72B9E" w:rsidRPr="007A360C" w:rsidRDefault="00A24148" w:rsidP="00A2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</w:tbl>
    <w:p w14:paraId="64A50480" w14:textId="77777777" w:rsidR="00712ED2" w:rsidRPr="007A360C" w:rsidRDefault="005E00E7" w:rsidP="008F72FD">
      <w:pPr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7A360C"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lastRenderedPageBreak/>
        <w:t xml:space="preserve">     </w:t>
      </w:r>
      <w:r w:rsidR="008F72FD" w:rsidRPr="007A360C"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 xml:space="preserve">    </w:t>
      </w:r>
      <w:r w:rsidR="00A60E15" w:rsidRPr="007A360C">
        <w:rPr>
          <w:rFonts w:ascii="TH SarabunPSK" w:hAnsi="TH SarabunPSK" w:cs="TH SarabunPSK" w:hint="cs"/>
          <w:bCs/>
          <w:sz w:val="32"/>
          <w:szCs w:val="32"/>
          <w:cs/>
          <w:lang w:val="en-US" w:bidi="th-TH"/>
        </w:rPr>
        <w:t>6.2</w:t>
      </w:r>
      <w:r w:rsidRPr="007A360C">
        <w:rPr>
          <w:rFonts w:ascii="TH SarabunPSK" w:hAnsi="TH SarabunPSK" w:cs="TH SarabunPSK" w:hint="cs"/>
          <w:bCs/>
          <w:sz w:val="32"/>
          <w:szCs w:val="32"/>
          <w:lang w:val="en-US" w:bidi="th-TH"/>
        </w:rPr>
        <w:t xml:space="preserve"> </w:t>
      </w:r>
      <w:r w:rsidR="00A60E15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Discrepancy in evaluation methods of learning Outcome (If any)</w:t>
      </w:r>
      <w:r w:rsidR="00A60E15" w:rsidRPr="007A360C">
        <w:rPr>
          <w:rFonts w:ascii="TH SarabunPSK" w:hAnsi="TH SarabunPSK" w:cs="TH SarabunPSK" w:hint="cs"/>
          <w:bCs/>
          <w:sz w:val="32"/>
          <w:szCs w:val="32"/>
          <w:cs/>
          <w:lang w:bidi="th-TH"/>
        </w:rPr>
        <w:t xml:space="preserve"> </w:t>
      </w:r>
    </w:p>
    <w:p w14:paraId="29AA7E83" w14:textId="77777777" w:rsidR="00A60E15" w:rsidRPr="007A360C" w:rsidRDefault="00A60E15" w:rsidP="00A60E15">
      <w:pPr>
        <w:ind w:firstLine="561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507"/>
      </w:tblGrid>
      <w:tr w:rsidR="006E4679" w:rsidRPr="007A360C" w14:paraId="46FFB72E" w14:textId="77777777" w:rsidTr="00A60E15">
        <w:tc>
          <w:tcPr>
            <w:tcW w:w="4690" w:type="dxa"/>
          </w:tcPr>
          <w:p w14:paraId="0CC44388" w14:textId="77777777" w:rsidR="00B72B9E" w:rsidRPr="007A360C" w:rsidRDefault="00A60E1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Detail of Discrepancy</w:t>
            </w:r>
          </w:p>
        </w:tc>
        <w:tc>
          <w:tcPr>
            <w:tcW w:w="4625" w:type="dxa"/>
          </w:tcPr>
          <w:p w14:paraId="605F6703" w14:textId="77777777" w:rsidR="00B72B9E" w:rsidRPr="007A360C" w:rsidRDefault="00A60E1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Reasons</w:t>
            </w:r>
          </w:p>
        </w:tc>
      </w:tr>
      <w:tr w:rsidR="006E4679" w:rsidRPr="007A360C" w14:paraId="7C91D076" w14:textId="77777777" w:rsidTr="00A60E15">
        <w:tc>
          <w:tcPr>
            <w:tcW w:w="4690" w:type="dxa"/>
          </w:tcPr>
          <w:p w14:paraId="5B23386D" w14:textId="6F2404E6" w:rsidR="00B72B9E" w:rsidRPr="007A360C" w:rsidRDefault="00B72B9E" w:rsidP="000E25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5" w:type="dxa"/>
          </w:tcPr>
          <w:p w14:paraId="210CA139" w14:textId="77777777" w:rsidR="00B72B9E" w:rsidRPr="007A360C" w:rsidRDefault="00B72B9E" w:rsidP="00B36F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F0D198" w14:textId="77777777" w:rsidR="00C76A64" w:rsidRDefault="00C76A64" w:rsidP="00A24148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705333A" w14:textId="77777777" w:rsidR="00C76A64" w:rsidRDefault="00C76A64" w:rsidP="00A24148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19831D1B" w14:textId="77777777" w:rsidR="00C76A64" w:rsidRDefault="00C76A64" w:rsidP="00A24148">
      <w:pPr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00F72706" w14:textId="3D8B0672" w:rsidR="00CC2E93" w:rsidRPr="007A360C" w:rsidRDefault="00A60E15" w:rsidP="00A24148">
      <w:pPr>
        <w:rPr>
          <w:rFonts w:ascii="TH SarabunPSK" w:hAnsi="TH SarabunPSK" w:cs="TH SarabunPSK"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7</w:t>
      </w:r>
      <w:r w:rsidR="005E00E7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5E00E7"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Verification of student’s achievement</w:t>
      </w:r>
    </w:p>
    <w:p w14:paraId="24A0B0E0" w14:textId="77777777" w:rsidR="007A1DFB" w:rsidRPr="007A360C" w:rsidRDefault="007A1DFB" w:rsidP="008F72FD">
      <w:pPr>
        <w:tabs>
          <w:tab w:val="left" w:pos="935"/>
        </w:tabs>
        <w:ind w:firstLine="561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520"/>
      </w:tblGrid>
      <w:tr w:rsidR="006E4679" w:rsidRPr="007A360C" w14:paraId="3872D98A" w14:textId="77777777" w:rsidTr="00CF43AB">
        <w:tc>
          <w:tcPr>
            <w:tcW w:w="5012" w:type="dxa"/>
          </w:tcPr>
          <w:p w14:paraId="43AE54D9" w14:textId="77777777" w:rsidR="00B72B9E" w:rsidRPr="007A360C" w:rsidRDefault="00A60E1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Verification Methods</w:t>
            </w:r>
          </w:p>
        </w:tc>
        <w:tc>
          <w:tcPr>
            <w:tcW w:w="5012" w:type="dxa"/>
          </w:tcPr>
          <w:p w14:paraId="11F9D526" w14:textId="77777777" w:rsidR="00B72B9E" w:rsidRPr="007A360C" w:rsidRDefault="00A60E1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Results</w:t>
            </w:r>
          </w:p>
        </w:tc>
      </w:tr>
      <w:tr w:rsidR="006E4679" w:rsidRPr="007A360C" w14:paraId="3847DF1E" w14:textId="77777777" w:rsidTr="00CF43AB">
        <w:tc>
          <w:tcPr>
            <w:tcW w:w="5012" w:type="dxa"/>
          </w:tcPr>
          <w:p w14:paraId="29104898" w14:textId="45199A43" w:rsidR="00B72B9E" w:rsidRPr="007A360C" w:rsidRDefault="00B72B9E" w:rsidP="00F509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2" w:type="dxa"/>
          </w:tcPr>
          <w:p w14:paraId="70BDB14E" w14:textId="77777777" w:rsidR="00B72B9E" w:rsidRPr="007A360C" w:rsidRDefault="006E4679" w:rsidP="006E46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</w:tbl>
    <w:p w14:paraId="24D6707D" w14:textId="77777777" w:rsidR="009371F3" w:rsidRPr="007A360C" w:rsidRDefault="00A60E15" w:rsidP="00EB2F4D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Section 4 Problems and Impacts</w:t>
      </w:r>
    </w:p>
    <w:p w14:paraId="51A636DD" w14:textId="77777777" w:rsidR="005429FF" w:rsidRPr="007A360C" w:rsidRDefault="00A60E15" w:rsidP="00EB2F4D">
      <w:pPr>
        <w:spacing w:before="240"/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1</w:t>
      </w:r>
      <w:r w:rsidR="005429FF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Teaching and Learning Resource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72"/>
      </w:tblGrid>
      <w:tr w:rsidR="006E4679" w:rsidRPr="007A360C" w14:paraId="6F0A6EFE" w14:textId="77777777" w:rsidTr="000E25C9">
        <w:tc>
          <w:tcPr>
            <w:tcW w:w="4626" w:type="dxa"/>
          </w:tcPr>
          <w:p w14:paraId="709392C0" w14:textId="77777777" w:rsidR="001B5A16" w:rsidRPr="007A360C" w:rsidRDefault="004B1576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Problem of Teaching and Learning Resource (if any</w:t>
            </w:r>
            <w:r w:rsidR="001B5A16"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4689" w:type="dxa"/>
          </w:tcPr>
          <w:p w14:paraId="6871C11D" w14:textId="77777777" w:rsidR="001B5A16" w:rsidRPr="007A360C" w:rsidRDefault="004B1576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Impact</w:t>
            </w:r>
          </w:p>
        </w:tc>
      </w:tr>
      <w:tr w:rsidR="006E4679" w:rsidRPr="007A360C" w14:paraId="6B4FFE1D" w14:textId="77777777" w:rsidTr="000E25C9">
        <w:tc>
          <w:tcPr>
            <w:tcW w:w="4626" w:type="dxa"/>
          </w:tcPr>
          <w:p w14:paraId="7E50F0F8" w14:textId="023FDE33" w:rsidR="001B5A16" w:rsidRPr="007A360C" w:rsidRDefault="001B5A16" w:rsidP="000E25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9" w:type="dxa"/>
          </w:tcPr>
          <w:p w14:paraId="02394D1D" w14:textId="673C068B" w:rsidR="001B5A16" w:rsidRPr="007A360C" w:rsidRDefault="001B5A16" w:rsidP="000E25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D4A1A9" w14:textId="77777777" w:rsidR="005429FF" w:rsidRPr="007A360C" w:rsidRDefault="004B1576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="00C40F04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Administration and Organization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509"/>
      </w:tblGrid>
      <w:tr w:rsidR="006E4679" w:rsidRPr="007A360C" w14:paraId="067FA9BC" w14:textId="77777777" w:rsidTr="007A360C">
        <w:tc>
          <w:tcPr>
            <w:tcW w:w="4580" w:type="dxa"/>
          </w:tcPr>
          <w:p w14:paraId="0C293240" w14:textId="77777777" w:rsidR="001B5A16" w:rsidRPr="007A360C" w:rsidRDefault="004B1576" w:rsidP="004B1576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Problem of Administration and Organization (if any)</w:t>
            </w:r>
          </w:p>
        </w:tc>
        <w:tc>
          <w:tcPr>
            <w:tcW w:w="4509" w:type="dxa"/>
          </w:tcPr>
          <w:p w14:paraId="23797B65" w14:textId="77777777" w:rsidR="001B5A16" w:rsidRPr="007A360C" w:rsidRDefault="004B1576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Impact on student learing outcome</w:t>
            </w:r>
          </w:p>
        </w:tc>
      </w:tr>
      <w:tr w:rsidR="001B5A16" w:rsidRPr="007A360C" w14:paraId="269E5064" w14:textId="77777777" w:rsidTr="007A360C">
        <w:tc>
          <w:tcPr>
            <w:tcW w:w="4580" w:type="dxa"/>
          </w:tcPr>
          <w:p w14:paraId="6A9F552E" w14:textId="77777777" w:rsidR="001B5A16" w:rsidRPr="007A360C" w:rsidRDefault="00A24148" w:rsidP="00A2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4509" w:type="dxa"/>
          </w:tcPr>
          <w:p w14:paraId="7D93B547" w14:textId="77777777" w:rsidR="001B5A16" w:rsidRPr="007A360C" w:rsidRDefault="00A24148" w:rsidP="00A24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</w:tbl>
    <w:p w14:paraId="227EDFE0" w14:textId="77777777" w:rsidR="00032176" w:rsidRPr="007A360C" w:rsidRDefault="00032176" w:rsidP="00B9576A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5F5C27" w14:textId="77777777" w:rsidR="004B1576" w:rsidRPr="007A360C" w:rsidRDefault="004B1576" w:rsidP="00EB2F4D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Section 5 Course Evaluation</w:t>
      </w:r>
    </w:p>
    <w:p w14:paraId="7D5F44D1" w14:textId="77777777" w:rsidR="00BE41B1" w:rsidRPr="007A360C" w:rsidRDefault="004B1576" w:rsidP="00EB2F4D">
      <w:pPr>
        <w:spacing w:before="240"/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1</w:t>
      </w:r>
      <w:r w:rsidR="00BE41B1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BE41B1"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Result of course evaluation by students </w:t>
      </w:r>
      <w:r w:rsidRPr="007A360C">
        <w:rPr>
          <w:rFonts w:ascii="TH SarabunPSK" w:hAnsi="TH SarabunPSK" w:cs="TH SarabunPSK" w:hint="cs"/>
          <w:bCs/>
          <w:sz w:val="32"/>
          <w:szCs w:val="32"/>
          <w:lang w:bidi="ar-EG"/>
        </w:rPr>
        <w:t>(see attachment)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 </w:t>
      </w:r>
    </w:p>
    <w:p w14:paraId="4AE0017B" w14:textId="77777777" w:rsidR="00BE41B1" w:rsidRPr="007A360C" w:rsidRDefault="00BE41B1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="004B1576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       1.1</w:t>
      </w:r>
      <w:r w:rsidR="002D2F0A"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 </w:t>
      </w:r>
      <w:r w:rsidR="004B1576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Important student comment from the evaluation</w:t>
      </w:r>
    </w:p>
    <w:p w14:paraId="0EA5B9C2" w14:textId="77777777" w:rsidR="00BE41B1" w:rsidRPr="007A360C" w:rsidRDefault="008F72FD" w:rsidP="00816A62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816A62" w:rsidRPr="007A360C">
        <w:rPr>
          <w:rFonts w:ascii="TH SarabunPSK" w:hAnsi="TH SarabunPSK" w:cs="TH SarabunPSK" w:hint="cs"/>
          <w:sz w:val="32"/>
          <w:szCs w:val="32"/>
        </w:rPr>
        <w:t>-</w:t>
      </w:r>
    </w:p>
    <w:p w14:paraId="06D3F470" w14:textId="77777777" w:rsidR="00BE41B1" w:rsidRPr="007A360C" w:rsidRDefault="004B1576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        1.2</w:t>
      </w:r>
      <w:r w:rsidR="002D2F0A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="009A420C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Instructor response/opinion to student comment in (1.1) </w:t>
      </w:r>
    </w:p>
    <w:p w14:paraId="0C551F91" w14:textId="77777777" w:rsidR="00041DB5" w:rsidRPr="007A360C" w:rsidRDefault="00041DB5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  </w:t>
      </w:r>
      <w:r w:rsidR="00816A62" w:rsidRPr="007A360C"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tab/>
      </w: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816A62" w:rsidRPr="007A360C">
        <w:rPr>
          <w:rFonts w:ascii="TH SarabunPSK" w:hAnsi="TH SarabunPSK" w:cs="TH SarabunPSK" w:hint="cs"/>
          <w:sz w:val="32"/>
          <w:szCs w:val="32"/>
        </w:rPr>
        <w:t>-</w:t>
      </w:r>
    </w:p>
    <w:p w14:paraId="38A8BDF7" w14:textId="77777777" w:rsidR="00700322" w:rsidRPr="007A360C" w:rsidRDefault="009A420C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lastRenderedPageBreak/>
        <w:t>2</w:t>
      </w:r>
      <w:r w:rsidR="00700322"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. 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Result of course evaluation in other method</w:t>
      </w:r>
      <w:r w:rsidR="00700322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3C8C80BA" w14:textId="77777777" w:rsidR="00700322" w:rsidRPr="007A360C" w:rsidRDefault="009A420C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        2.1 Important comment from the evaluation</w:t>
      </w:r>
    </w:p>
    <w:p w14:paraId="75332ACC" w14:textId="5600588B" w:rsidR="00BE41B1" w:rsidRDefault="00700322" w:rsidP="00EB2F4D">
      <w:pPr>
        <w:spacing w:before="240"/>
        <w:rPr>
          <w:rFonts w:ascii="TH SarabunPSK" w:hAnsi="TH SarabunPSK" w:cs="TH SarabunPSK"/>
          <w:sz w:val="32"/>
          <w:szCs w:val="32"/>
        </w:rPr>
      </w:pPr>
      <w:r w:rsidRPr="007A36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8F72FD" w:rsidRPr="007A36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="00061E71" w:rsidRPr="007A360C">
        <w:rPr>
          <w:rFonts w:ascii="TH SarabunPSK" w:hAnsi="TH SarabunPSK" w:cs="TH SarabunPSK" w:hint="cs"/>
          <w:sz w:val="32"/>
          <w:szCs w:val="32"/>
          <w:lang w:bidi="th-TH"/>
        </w:rPr>
        <w:tab/>
      </w:r>
      <w:r w:rsidR="00061E71" w:rsidRPr="007A360C">
        <w:rPr>
          <w:rFonts w:ascii="TH SarabunPSK" w:hAnsi="TH SarabunPSK" w:cs="TH SarabunPSK" w:hint="cs"/>
          <w:sz w:val="32"/>
          <w:szCs w:val="32"/>
        </w:rPr>
        <w:t>-</w:t>
      </w:r>
    </w:p>
    <w:p w14:paraId="6651AE20" w14:textId="77777777" w:rsidR="00C76A64" w:rsidRPr="007A360C" w:rsidRDefault="00C76A64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6FDBC09" w14:textId="77777777" w:rsidR="00700322" w:rsidRPr="007A360C" w:rsidRDefault="00700322" w:rsidP="00EB2F4D">
      <w:pPr>
        <w:spacing w:before="24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      </w:t>
      </w:r>
      <w:r w:rsidR="009A420C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2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.</w:t>
      </w:r>
      <w:r w:rsidR="009A420C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2</w:t>
      </w:r>
      <w:r w:rsidR="002D2F0A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 xml:space="preserve"> </w:t>
      </w:r>
      <w:r w:rsidR="009A420C" w:rsidRPr="007A360C">
        <w:rPr>
          <w:rFonts w:ascii="TH SarabunPSK" w:hAnsi="TH SarabunPSK" w:cs="TH SarabunPSK" w:hint="cs"/>
          <w:b/>
          <w:bCs/>
          <w:sz w:val="32"/>
          <w:szCs w:val="32"/>
          <w:cs/>
          <w:lang w:val="en-US" w:bidi="th-TH"/>
        </w:rPr>
        <w:t>Instructor response/opinion to student comment in (2.1)</w:t>
      </w:r>
    </w:p>
    <w:p w14:paraId="0F237CB7" w14:textId="77777777" w:rsidR="006A18EB" w:rsidRPr="007A360C" w:rsidRDefault="00061E71" w:rsidP="006E4679">
      <w:pPr>
        <w:spacing w:before="240"/>
        <w:ind w:left="720" w:firstLine="720"/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</w:rPr>
        <w:t>-</w:t>
      </w:r>
    </w:p>
    <w:p w14:paraId="5F742AFB" w14:textId="77777777" w:rsidR="00002BD5" w:rsidRPr="007A360C" w:rsidRDefault="000F13F5" w:rsidP="00EB2F4D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Section 6</w:t>
      </w:r>
      <w:r w:rsidR="00002BD5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F72FD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Improvement Plan</w:t>
      </w:r>
    </w:p>
    <w:p w14:paraId="06A1C95C" w14:textId="77777777" w:rsidR="00700322" w:rsidRPr="007A360C" w:rsidRDefault="000F13F5" w:rsidP="00EB2F4D">
      <w:pPr>
        <w:pStyle w:val="Footer"/>
        <w:tabs>
          <w:tab w:val="clear" w:pos="4153"/>
          <w:tab w:val="clear" w:pos="8306"/>
        </w:tabs>
        <w:spacing w:before="240"/>
        <w:rPr>
          <w:rFonts w:ascii="TH SarabunPSK" w:hAnsi="TH SarabunPSK" w:cs="TH SarabunPSK"/>
          <w:b/>
          <w:bCs/>
          <w:spacing w:val="-8"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/>
          <w:bCs/>
          <w:spacing w:val="-4"/>
          <w:sz w:val="32"/>
          <w:szCs w:val="32"/>
          <w:lang w:val="en-US" w:bidi="th-TH"/>
        </w:rPr>
        <w:t>1</w:t>
      </w:r>
      <w:r w:rsidR="00943FEB" w:rsidRPr="007A360C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. 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Progress of teaching and learning improvement recommended in the previous Course Report</w:t>
      </w:r>
      <w:r w:rsidRPr="007A360C"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bidi="th-TH"/>
        </w:rPr>
        <w:t xml:space="preserve"> </w:t>
      </w:r>
    </w:p>
    <w:p w14:paraId="07B690AA" w14:textId="77777777" w:rsidR="00700322" w:rsidRPr="007A360C" w:rsidRDefault="00700322" w:rsidP="000F13F5">
      <w:pPr>
        <w:pStyle w:val="Footer"/>
        <w:tabs>
          <w:tab w:val="clear" w:pos="4153"/>
          <w:tab w:val="clear" w:pos="8306"/>
          <w:tab w:val="left" w:pos="935"/>
        </w:tabs>
        <w:ind w:firstLine="561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513"/>
      </w:tblGrid>
      <w:tr w:rsidR="006E4679" w:rsidRPr="007A360C" w14:paraId="74852D09" w14:textId="77777777" w:rsidTr="00CF43AB">
        <w:tc>
          <w:tcPr>
            <w:tcW w:w="5012" w:type="dxa"/>
          </w:tcPr>
          <w:p w14:paraId="01D86CC1" w14:textId="77777777" w:rsidR="00FC4876" w:rsidRPr="007A360C" w:rsidRDefault="000F13F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Improvement plan in prior semester/academic year</w:t>
            </w:r>
          </w:p>
        </w:tc>
        <w:tc>
          <w:tcPr>
            <w:tcW w:w="5012" w:type="dxa"/>
          </w:tcPr>
          <w:p w14:paraId="66D0D4EB" w14:textId="77777777" w:rsidR="00FC4876" w:rsidRPr="007A360C" w:rsidRDefault="000F13F5" w:rsidP="00CF43AB">
            <w:pPr>
              <w:tabs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  <w:lang w:val="en-US" w:bidi="th-TH"/>
              </w:rPr>
              <w:t>Achievement of plan implementaion</w:t>
            </w:r>
          </w:p>
        </w:tc>
      </w:tr>
      <w:tr w:rsidR="00FC4876" w:rsidRPr="007A360C" w14:paraId="701A5270" w14:textId="77777777" w:rsidTr="00CF43AB">
        <w:tc>
          <w:tcPr>
            <w:tcW w:w="5012" w:type="dxa"/>
          </w:tcPr>
          <w:p w14:paraId="341DB82B" w14:textId="04D3EF4C" w:rsidR="00FC4876" w:rsidRPr="007A360C" w:rsidRDefault="00FC4876" w:rsidP="009916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2" w:type="dxa"/>
          </w:tcPr>
          <w:p w14:paraId="732F13DF" w14:textId="518FF732" w:rsidR="00FC4876" w:rsidRPr="007A360C" w:rsidRDefault="00FC4876" w:rsidP="009916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D9796A" w14:textId="77777777" w:rsidR="00816A62" w:rsidRPr="007A360C" w:rsidRDefault="00816A62" w:rsidP="00EB2F4D">
      <w:pPr>
        <w:pStyle w:val="Footer"/>
        <w:tabs>
          <w:tab w:val="clear" w:pos="4153"/>
          <w:tab w:val="clear" w:pos="8306"/>
          <w:tab w:val="left" w:pos="935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7E13B28B" w14:textId="77777777" w:rsidR="00700322" w:rsidRPr="007A360C" w:rsidRDefault="00A258CD" w:rsidP="00EB2F4D">
      <w:pPr>
        <w:pStyle w:val="Footer"/>
        <w:tabs>
          <w:tab w:val="clear" w:pos="4153"/>
          <w:tab w:val="clear" w:pos="8306"/>
          <w:tab w:val="left" w:pos="935"/>
        </w:tabs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2</w:t>
      </w:r>
      <w:r w:rsidR="00700322"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Other Improvement</w:t>
      </w:r>
    </w:p>
    <w:p w14:paraId="54B572EF" w14:textId="77777777" w:rsidR="007827DE" w:rsidRPr="007A360C" w:rsidRDefault="00EB2F4D" w:rsidP="0070032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Cs/>
          <w:sz w:val="32"/>
          <w:szCs w:val="32"/>
          <w:lang w:bidi="th-TH"/>
        </w:rPr>
      </w:pPr>
      <w:r w:rsidRPr="007A360C">
        <w:rPr>
          <w:rFonts w:ascii="TH SarabunPSK" w:hAnsi="TH SarabunPSK" w:cs="TH SarabunPSK" w:hint="cs"/>
          <w:bCs/>
          <w:sz w:val="32"/>
          <w:szCs w:val="32"/>
          <w:lang w:bidi="th-TH"/>
        </w:rPr>
        <w:tab/>
        <w:t>-</w:t>
      </w:r>
    </w:p>
    <w:p w14:paraId="50071F27" w14:textId="77777777" w:rsidR="00A258CD" w:rsidRPr="007A360C" w:rsidRDefault="00A258CD" w:rsidP="0070032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Cs/>
          <w:sz w:val="32"/>
          <w:szCs w:val="32"/>
          <w:lang w:bidi="ar-EG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3</w:t>
      </w:r>
      <w:r w:rsidR="00700322" w:rsidRPr="007A360C">
        <w:rPr>
          <w:rFonts w:ascii="TH SarabunPSK" w:hAnsi="TH SarabunPSK" w:cs="TH SarabunPSK" w:hint="cs"/>
          <w:b/>
          <w:bCs/>
          <w:sz w:val="32"/>
          <w:szCs w:val="32"/>
          <w:lang w:bidi="ar-EG"/>
        </w:rPr>
        <w:t>.</w:t>
      </w:r>
      <w:r w:rsidR="00700322" w:rsidRPr="007A360C">
        <w:rPr>
          <w:rFonts w:ascii="TH SarabunPSK" w:hAnsi="TH SarabunPSK" w:cs="TH SarabunPSK" w:hint="cs"/>
          <w:bCs/>
          <w:sz w:val="32"/>
          <w:szCs w:val="32"/>
          <w:lang w:bidi="ar-EG"/>
        </w:rPr>
        <w:t xml:space="preserve"> </w:t>
      </w:r>
      <w:r w:rsidRPr="007A360C">
        <w:rPr>
          <w:rFonts w:ascii="TH SarabunPSK" w:hAnsi="TH SarabunPSK" w:cs="TH SarabunPSK" w:hint="cs"/>
          <w:b/>
          <w:sz w:val="32"/>
          <w:szCs w:val="32"/>
          <w:lang w:bidi="ar-EG"/>
        </w:rPr>
        <w:t>Suggestions for improvement in subsequence semester/academic year</w:t>
      </w:r>
    </w:p>
    <w:p w14:paraId="3C42FD53" w14:textId="77777777" w:rsidR="00A65F10" w:rsidRPr="007A360C" w:rsidRDefault="00A65F10" w:rsidP="008F72FD">
      <w:pPr>
        <w:pStyle w:val="Footer"/>
        <w:tabs>
          <w:tab w:val="clear" w:pos="4153"/>
          <w:tab w:val="clear" w:pos="8306"/>
          <w:tab w:val="left" w:pos="935"/>
        </w:tabs>
        <w:ind w:firstLine="561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091"/>
        <w:gridCol w:w="3000"/>
      </w:tblGrid>
      <w:tr w:rsidR="006E4679" w:rsidRPr="007A360C" w14:paraId="748F8549" w14:textId="77777777" w:rsidTr="00501545">
        <w:tc>
          <w:tcPr>
            <w:tcW w:w="3068" w:type="dxa"/>
          </w:tcPr>
          <w:p w14:paraId="70FD310A" w14:textId="77777777" w:rsidR="0075236A" w:rsidRPr="007A360C" w:rsidRDefault="00410A26" w:rsidP="00CF43AB">
            <w:pPr>
              <w:pStyle w:val="Footer"/>
              <w:tabs>
                <w:tab w:val="clear" w:pos="4153"/>
                <w:tab w:val="clear" w:pos="8306"/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Suggestions</w:t>
            </w:r>
          </w:p>
        </w:tc>
        <w:tc>
          <w:tcPr>
            <w:tcW w:w="3178" w:type="dxa"/>
          </w:tcPr>
          <w:p w14:paraId="3C4F4F4F" w14:textId="77777777" w:rsidR="0075236A" w:rsidRPr="007A360C" w:rsidRDefault="00410A26" w:rsidP="00CF43AB">
            <w:pPr>
              <w:pStyle w:val="Footer"/>
              <w:tabs>
                <w:tab w:val="clear" w:pos="4153"/>
                <w:tab w:val="clear" w:pos="8306"/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Deadline</w:t>
            </w:r>
          </w:p>
        </w:tc>
        <w:tc>
          <w:tcPr>
            <w:tcW w:w="3069" w:type="dxa"/>
          </w:tcPr>
          <w:p w14:paraId="49A25B25" w14:textId="77777777" w:rsidR="0075236A" w:rsidRPr="007A360C" w:rsidRDefault="00410A26" w:rsidP="00CF43AB">
            <w:pPr>
              <w:pStyle w:val="Footer"/>
              <w:tabs>
                <w:tab w:val="clear" w:pos="4153"/>
                <w:tab w:val="clear" w:pos="8306"/>
                <w:tab w:val="left" w:pos="9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7A360C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US" w:bidi="th-TH"/>
              </w:rPr>
              <w:t>Responsible person</w:t>
            </w:r>
          </w:p>
        </w:tc>
      </w:tr>
      <w:tr w:rsidR="006E4679" w:rsidRPr="007A360C" w14:paraId="3D209822" w14:textId="77777777" w:rsidTr="00501545">
        <w:tc>
          <w:tcPr>
            <w:tcW w:w="3068" w:type="dxa"/>
          </w:tcPr>
          <w:p w14:paraId="40F94279" w14:textId="77777777" w:rsidR="00501545" w:rsidRPr="007A360C" w:rsidRDefault="00EB2F4D" w:rsidP="00EB2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3178" w:type="dxa"/>
          </w:tcPr>
          <w:p w14:paraId="3577E6A9" w14:textId="77777777" w:rsidR="00501545" w:rsidRPr="007A360C" w:rsidRDefault="00EB2F4D" w:rsidP="00EB2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  <w:tc>
          <w:tcPr>
            <w:tcW w:w="3069" w:type="dxa"/>
          </w:tcPr>
          <w:p w14:paraId="53D8BEE7" w14:textId="77777777" w:rsidR="00501545" w:rsidRPr="007A360C" w:rsidRDefault="00EB2F4D" w:rsidP="00EB2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360C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  <w:tr w:rsidR="00501545" w:rsidRPr="007A360C" w14:paraId="00DC29F9" w14:textId="77777777" w:rsidTr="00501545">
        <w:tc>
          <w:tcPr>
            <w:tcW w:w="3068" w:type="dxa"/>
          </w:tcPr>
          <w:p w14:paraId="26791FA1" w14:textId="77777777" w:rsidR="00501545" w:rsidRPr="007A360C" w:rsidRDefault="00501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8" w:type="dxa"/>
          </w:tcPr>
          <w:p w14:paraId="0FBF1DB6" w14:textId="77777777" w:rsidR="00501545" w:rsidRPr="007A360C" w:rsidRDefault="00501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9" w:type="dxa"/>
          </w:tcPr>
          <w:p w14:paraId="31E387C4" w14:textId="77777777" w:rsidR="00501545" w:rsidRPr="007A360C" w:rsidRDefault="005015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42D8AD" w14:textId="77777777" w:rsidR="00032176" w:rsidRPr="007A360C" w:rsidRDefault="00032176" w:rsidP="0070032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47F2690" w14:textId="77777777" w:rsidR="00543287" w:rsidRPr="007A360C" w:rsidRDefault="00410A26" w:rsidP="00700322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>4</w:t>
      </w:r>
      <w:r w:rsidR="00543287" w:rsidRPr="007A36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Pr="007A360C">
        <w:rPr>
          <w:rFonts w:ascii="TH SarabunPSK" w:hAnsi="TH SarabunPSK" w:cs="TH SarabunPSK" w:hint="cs"/>
          <w:b/>
          <w:bCs/>
          <w:sz w:val="32"/>
          <w:szCs w:val="32"/>
          <w:lang w:val="en-US" w:bidi="th-TH"/>
        </w:rPr>
        <w:t xml:space="preserve">Suggestions of course instructor </w:t>
      </w:r>
    </w:p>
    <w:p w14:paraId="0CF72CC2" w14:textId="77777777" w:rsidR="00032176" w:rsidRPr="007A360C" w:rsidRDefault="0075236A" w:rsidP="007A1DFB">
      <w:pPr>
        <w:rPr>
          <w:rFonts w:ascii="TH SarabunPSK" w:hAnsi="TH SarabunPSK" w:cs="TH SarabunPSK"/>
          <w:bCs/>
          <w:sz w:val="32"/>
          <w:szCs w:val="32"/>
          <w:lang w:val="en-US"/>
        </w:rPr>
      </w:pPr>
      <w:r w:rsidRPr="007A360C">
        <w:rPr>
          <w:rFonts w:ascii="TH SarabunPSK" w:hAnsi="TH SarabunPSK" w:cs="TH SarabunPSK" w:hint="cs"/>
          <w:bCs/>
          <w:sz w:val="32"/>
          <w:szCs w:val="32"/>
          <w:lang w:val="en-US"/>
        </w:rPr>
        <w:tab/>
      </w:r>
      <w:r w:rsidR="00EB2F4D" w:rsidRPr="007A360C">
        <w:rPr>
          <w:rFonts w:ascii="TH SarabunPSK" w:hAnsi="TH SarabunPSK" w:cs="TH SarabunPSK" w:hint="cs"/>
          <w:bCs/>
          <w:sz w:val="32"/>
          <w:szCs w:val="32"/>
          <w:lang w:val="en-US"/>
        </w:rPr>
        <w:t>-</w:t>
      </w:r>
    </w:p>
    <w:p w14:paraId="017CC06C" w14:textId="072EBA9A" w:rsidR="00C34058" w:rsidRPr="007A360C" w:rsidRDefault="00410A26" w:rsidP="00834852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Course</w:t>
      </w:r>
      <w:r w:rsidR="00EB2F4D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 Lecturer</w:t>
      </w:r>
      <w:r w:rsidR="00D853CB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:</w:t>
      </w:r>
      <w:r w:rsidR="00996D1F" w:rsidRPr="007A360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="000255FD" w:rsidRPr="007A360C">
        <w:rPr>
          <w:rFonts w:ascii="TH SarabunPSK" w:hAnsi="TH SarabunPSK" w:cs="TH SarabunPSK" w:hint="cs"/>
          <w:sz w:val="32"/>
          <w:szCs w:val="32"/>
        </w:rPr>
        <w:t>Pannalin</w:t>
      </w:r>
      <w:proofErr w:type="spellEnd"/>
      <w:r w:rsidR="000255FD" w:rsidRPr="007A360C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="000255FD" w:rsidRPr="007A360C">
        <w:rPr>
          <w:rFonts w:ascii="TH SarabunPSK" w:hAnsi="TH SarabunPSK" w:cs="TH SarabunPSK" w:hint="cs"/>
          <w:sz w:val="32"/>
          <w:szCs w:val="32"/>
        </w:rPr>
        <w:t>Suchookorn</w:t>
      </w:r>
      <w:proofErr w:type="spellEnd"/>
    </w:p>
    <w:p w14:paraId="40627EB2" w14:textId="77777777" w:rsidR="00D853CB" w:rsidRPr="007A360C" w:rsidRDefault="00D853CB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1DA344B7" w14:textId="77777777" w:rsidR="00EB2F4D" w:rsidRPr="007A360C" w:rsidRDefault="00D853CB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ab/>
      </w:r>
      <w:r w:rsidR="00410A26"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Signature</w:t>
      </w:r>
      <w:r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...................</w:t>
      </w:r>
      <w:r w:rsidR="00410A26"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................</w:t>
      </w:r>
      <w:r w:rsidR="00816A62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.</w:t>
      </w:r>
      <w:r w:rsidR="00410A26"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...............</w:t>
      </w:r>
    </w:p>
    <w:p w14:paraId="1B8FCFFD" w14:textId="2B02A3C3" w:rsidR="00D853CB" w:rsidRPr="007A360C" w:rsidRDefault="00410A26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Date</w:t>
      </w:r>
      <w:r w:rsidR="0055193F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: </w:t>
      </w:r>
      <w:r w:rsidR="00965FB7">
        <w:rPr>
          <w:rFonts w:ascii="TH SarabunPSK" w:hAnsi="TH SarabunPSK" w:cs="TH SarabunPSK"/>
          <w:sz w:val="32"/>
          <w:szCs w:val="32"/>
          <w:lang w:val="en-US" w:bidi="th-TH"/>
        </w:rPr>
        <w:t>15 July</w:t>
      </w:r>
      <w:r w:rsidR="00CB2A72">
        <w:rPr>
          <w:rFonts w:ascii="TH SarabunPSK" w:hAnsi="TH SarabunPSK" w:cs="TH SarabunPSK"/>
          <w:sz w:val="32"/>
          <w:szCs w:val="32"/>
          <w:lang w:val="en-US" w:bidi="th-TH"/>
        </w:rPr>
        <w:t xml:space="preserve"> 2022</w:t>
      </w:r>
    </w:p>
    <w:p w14:paraId="772AD687" w14:textId="77777777" w:rsidR="00991687" w:rsidRPr="007A360C" w:rsidRDefault="00991687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3DB62CA4" w14:textId="7FC6E329" w:rsidR="00D853CB" w:rsidRPr="007A360C" w:rsidRDefault="00816A62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Head of the Department</w:t>
      </w:r>
      <w:r w:rsidR="00D853CB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 xml:space="preserve">: </w:t>
      </w:r>
      <w:proofErr w:type="spellStart"/>
      <w:r w:rsidR="00965FB7">
        <w:rPr>
          <w:rFonts w:ascii="TH SarabunPSK" w:hAnsi="TH SarabunPSK" w:cs="TH SarabunPSK"/>
          <w:sz w:val="32"/>
          <w:szCs w:val="32"/>
          <w:lang w:val="en-US" w:bidi="th-TH"/>
        </w:rPr>
        <w:t>Ajarn</w:t>
      </w:r>
      <w:proofErr w:type="spellEnd"/>
      <w:r w:rsidR="00965FB7">
        <w:rPr>
          <w:rFonts w:ascii="TH SarabunPSK" w:hAnsi="TH SarabunPSK" w:cs="TH SarabunPSK"/>
          <w:sz w:val="32"/>
          <w:szCs w:val="32"/>
          <w:lang w:val="en-US" w:bidi="th-TH"/>
        </w:rPr>
        <w:t xml:space="preserve"> </w:t>
      </w:r>
      <w:proofErr w:type="spellStart"/>
      <w:r w:rsidR="00965FB7">
        <w:rPr>
          <w:rFonts w:ascii="TH SarabunPSK" w:hAnsi="TH SarabunPSK" w:cs="TH SarabunPSK"/>
          <w:sz w:val="32"/>
          <w:szCs w:val="32"/>
          <w:lang w:val="en-US" w:bidi="th-TH"/>
        </w:rPr>
        <w:t>Ratirath</w:t>
      </w:r>
      <w:proofErr w:type="spellEnd"/>
      <w:r w:rsidR="00965FB7">
        <w:rPr>
          <w:rFonts w:ascii="TH SarabunPSK" w:hAnsi="TH SarabunPSK" w:cs="TH SarabunPSK"/>
          <w:sz w:val="32"/>
          <w:szCs w:val="32"/>
          <w:lang w:val="en-US" w:bidi="th-TH"/>
        </w:rPr>
        <w:t xml:space="preserve"> Na Songkhla</w:t>
      </w:r>
    </w:p>
    <w:p w14:paraId="10DB562A" w14:textId="77777777" w:rsidR="00991687" w:rsidRPr="007A360C" w:rsidRDefault="00991687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p w14:paraId="181302FD" w14:textId="77777777" w:rsidR="0076378E" w:rsidRPr="007A360C" w:rsidRDefault="00D853CB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ab/>
      </w:r>
      <w:r w:rsidR="0045643B"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Signature</w:t>
      </w:r>
      <w:r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...................</w:t>
      </w:r>
      <w:r w:rsidR="0045643B"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>...............................</w:t>
      </w:r>
    </w:p>
    <w:p w14:paraId="2C665E95" w14:textId="77777777" w:rsidR="00D853CB" w:rsidRPr="007A360C" w:rsidRDefault="0045643B" w:rsidP="007A1DFB">
      <w:pPr>
        <w:rPr>
          <w:rFonts w:ascii="TH SarabunPSK" w:hAnsi="TH SarabunPSK" w:cs="TH SarabunPSK"/>
          <w:sz w:val="32"/>
          <w:szCs w:val="32"/>
          <w:lang w:val="en-US" w:bidi="th-TH"/>
        </w:rPr>
      </w:pPr>
      <w:r w:rsidRPr="007A360C">
        <w:rPr>
          <w:rFonts w:ascii="TH SarabunPSK" w:hAnsi="TH SarabunPSK" w:cs="TH SarabunPSK" w:hint="cs"/>
          <w:sz w:val="32"/>
          <w:szCs w:val="32"/>
          <w:cs/>
          <w:lang w:val="en-US" w:bidi="th-TH"/>
        </w:rPr>
        <w:t xml:space="preserve"> Date</w:t>
      </w:r>
      <w:r w:rsidR="0055193F" w:rsidRPr="007A360C">
        <w:rPr>
          <w:rFonts w:ascii="TH SarabunPSK" w:hAnsi="TH SarabunPSK" w:cs="TH SarabunPSK" w:hint="cs"/>
          <w:sz w:val="32"/>
          <w:szCs w:val="32"/>
          <w:lang w:val="en-US" w:bidi="th-TH"/>
        </w:rPr>
        <w:t>: ______________</w:t>
      </w:r>
    </w:p>
    <w:sectPr w:rsidR="00D853CB" w:rsidRPr="007A360C" w:rsidSect="00ED74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7562" w14:textId="77777777" w:rsidR="00B8253D" w:rsidRDefault="00B8253D">
      <w:r>
        <w:separator/>
      </w:r>
    </w:p>
  </w:endnote>
  <w:endnote w:type="continuationSeparator" w:id="0">
    <w:p w14:paraId="67488603" w14:textId="77777777" w:rsidR="00B8253D" w:rsidRDefault="00B8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ngsanaUPC-Bold">
    <w:altName w:val="PMingLiU"/>
    <w:charset w:val="88"/>
    <w:family w:val="auto"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6BCE" w14:textId="77777777" w:rsidR="00B8253D" w:rsidRDefault="00B8253D" w:rsidP="00F00D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FE80BF" w14:textId="77777777" w:rsidR="00B8253D" w:rsidRDefault="00B82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CA2A" w14:textId="77777777" w:rsidR="00B8253D" w:rsidRPr="00816A62" w:rsidRDefault="00B8253D">
    <w:pPr>
      <w:pStyle w:val="Footer"/>
      <w:jc w:val="right"/>
      <w:rPr>
        <w:noProof/>
        <w:sz w:val="20"/>
        <w:szCs w:val="20"/>
      </w:rPr>
    </w:pPr>
    <w:r w:rsidRPr="00816A62">
      <w:rPr>
        <w:sz w:val="20"/>
        <w:szCs w:val="20"/>
      </w:rPr>
      <w:fldChar w:fldCharType="begin"/>
    </w:r>
    <w:r w:rsidRPr="00816A62">
      <w:rPr>
        <w:sz w:val="20"/>
        <w:szCs w:val="20"/>
      </w:rPr>
      <w:instrText xml:space="preserve"> PAGE   \* MERGEFORMAT </w:instrText>
    </w:r>
    <w:r w:rsidRPr="00816A62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16A62">
      <w:rPr>
        <w:noProof/>
        <w:sz w:val="20"/>
        <w:szCs w:val="20"/>
      </w:rPr>
      <w:fldChar w:fldCharType="end"/>
    </w:r>
  </w:p>
  <w:p w14:paraId="59134F06" w14:textId="38AC6492" w:rsidR="00B8253D" w:rsidRPr="007A360C" w:rsidRDefault="00B8253D" w:rsidP="00991687">
    <w:pPr>
      <w:tabs>
        <w:tab w:val="center" w:pos="4923"/>
        <w:tab w:val="center" w:pos="8721"/>
      </w:tabs>
      <w:spacing w:after="121" w:line="259" w:lineRule="auto"/>
      <w:jc w:val="center"/>
      <w:rPr>
        <w:rFonts w:ascii="TH SarabunPSK" w:hAnsi="TH SarabunPSK" w:cs="TH SarabunPSK"/>
        <w:sz w:val="28"/>
        <w:szCs w:val="28"/>
      </w:rPr>
    </w:pPr>
    <w:r w:rsidRPr="007A360C">
      <w:rPr>
        <w:rFonts w:ascii="TH SarabunPSK" w:hAnsi="TH SarabunPSK" w:cs="TH SarabunPSK" w:hint="cs"/>
        <w:bCs/>
        <w:sz w:val="28"/>
        <w:szCs w:val="28"/>
      </w:rPr>
      <w:t xml:space="preserve">College of Innovation and Management (International programme), </w:t>
    </w:r>
    <w:proofErr w:type="spellStart"/>
    <w:r w:rsidRPr="007A360C">
      <w:rPr>
        <w:rFonts w:ascii="TH SarabunPSK" w:hAnsi="TH SarabunPSK" w:cs="TH SarabunPSK" w:hint="cs"/>
        <w:sz w:val="28"/>
        <w:szCs w:val="28"/>
      </w:rPr>
      <w:t>Sua</w:t>
    </w:r>
    <w:r>
      <w:rPr>
        <w:rFonts w:ascii="TH SarabunPSK" w:hAnsi="TH SarabunPSK" w:cs="TH SarabunPSK"/>
        <w:sz w:val="28"/>
        <w:szCs w:val="28"/>
      </w:rPr>
      <w:t>n</w:t>
    </w:r>
    <w:proofErr w:type="spellEnd"/>
    <w:r>
      <w:rPr>
        <w:rFonts w:ascii="TH SarabunPSK" w:hAnsi="TH SarabunPSK" w:cs="TH SarabunPSK"/>
        <w:sz w:val="28"/>
        <w:szCs w:val="28"/>
      </w:rPr>
      <w:t xml:space="preserve"> </w:t>
    </w:r>
    <w:proofErr w:type="spellStart"/>
    <w:r>
      <w:rPr>
        <w:rFonts w:ascii="TH SarabunPSK" w:hAnsi="TH SarabunPSK" w:cs="TH SarabunPSK"/>
        <w:sz w:val="28"/>
        <w:szCs w:val="28"/>
      </w:rPr>
      <w:t>S</w:t>
    </w:r>
    <w:r w:rsidRPr="007A360C">
      <w:rPr>
        <w:rFonts w:ascii="TH SarabunPSK" w:hAnsi="TH SarabunPSK" w:cs="TH SarabunPSK" w:hint="cs"/>
        <w:sz w:val="28"/>
        <w:szCs w:val="28"/>
      </w:rPr>
      <w:t>unandha</w:t>
    </w:r>
    <w:proofErr w:type="spellEnd"/>
    <w:r w:rsidRPr="007A360C">
      <w:rPr>
        <w:rFonts w:ascii="TH SarabunPSK" w:hAnsi="TH SarabunPSK" w:cs="TH SarabunPSK" w:hint="cs"/>
        <w:sz w:val="28"/>
        <w:szCs w:val="28"/>
      </w:rPr>
      <w:t xml:space="preserve"> Rajabhat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9EA1" w14:textId="77777777" w:rsidR="00B8253D" w:rsidRDefault="00B82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5C14" w14:textId="77777777" w:rsidR="00B8253D" w:rsidRDefault="00B8253D">
      <w:r>
        <w:separator/>
      </w:r>
    </w:p>
  </w:footnote>
  <w:footnote w:type="continuationSeparator" w:id="0">
    <w:p w14:paraId="3D311091" w14:textId="77777777" w:rsidR="00B8253D" w:rsidRDefault="00B82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44D3" w14:textId="77777777" w:rsidR="00B8253D" w:rsidRDefault="00B8253D" w:rsidP="00930E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C0FDF" w14:textId="77777777" w:rsidR="00B8253D" w:rsidRDefault="00B82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7F92" w14:textId="77777777" w:rsidR="00B8253D" w:rsidRPr="00816A62" w:rsidRDefault="00B8253D" w:rsidP="00295B5F">
    <w:pPr>
      <w:pStyle w:val="Header"/>
      <w:jc w:val="right"/>
      <w:rPr>
        <w:rFonts w:cs="Times New Roman"/>
        <w:b/>
        <w:bCs/>
        <w:sz w:val="20"/>
        <w:szCs w:val="20"/>
        <w:lang w:val="en-US" w:bidi="th-TH"/>
      </w:rPr>
    </w:pPr>
    <w:r w:rsidRPr="00816A62">
      <w:rPr>
        <w:rStyle w:val="PageNumber"/>
        <w:rFonts w:cs="Times New Roman"/>
        <w:sz w:val="20"/>
        <w:szCs w:val="20"/>
        <w:cs/>
        <w:lang w:bidi="th-TH"/>
      </w:rPr>
      <w:t xml:space="preserve"> </w:t>
    </w:r>
    <w:r>
      <w:rPr>
        <w:rFonts w:cs="Times New Roman"/>
        <w:b/>
        <w:bCs/>
        <w:sz w:val="20"/>
        <w:szCs w:val="20"/>
        <w:lang w:val="en-US" w:bidi="th-TH"/>
      </w:rPr>
      <w:t>Course Report</w:t>
    </w:r>
  </w:p>
  <w:p w14:paraId="62A6DCAD" w14:textId="77777777" w:rsidR="00B8253D" w:rsidRPr="00816A62" w:rsidRDefault="00B8253D" w:rsidP="00816A62">
    <w:pPr>
      <w:pStyle w:val="Header"/>
      <w:jc w:val="right"/>
      <w:rPr>
        <w:rFonts w:cs="Times New Roman"/>
        <w:sz w:val="20"/>
        <w:szCs w:val="20"/>
      </w:rPr>
    </w:pPr>
    <w:r w:rsidRPr="00816A62">
      <w:rPr>
        <w:rFonts w:cs="Times New Roman"/>
        <w:sz w:val="20"/>
        <w:szCs w:val="20"/>
      </w:rPr>
      <w:t xml:space="preserve">Degree </w:t>
    </w:r>
    <w:r w:rsidRPr="00816A62">
      <w:rPr>
        <w:rFonts w:cs="Times New Roman"/>
        <w:sz w:val="20"/>
        <w:szCs w:val="20"/>
      </w:rPr>
      <w:sym w:font="Wingdings 2" w:char="F052"/>
    </w:r>
    <w:r w:rsidRPr="00816A62">
      <w:rPr>
        <w:rFonts w:cs="Times New Roman"/>
        <w:sz w:val="20"/>
        <w:szCs w:val="20"/>
      </w:rPr>
      <w:t xml:space="preserve"> Bachelor </w:t>
    </w:r>
    <w:r w:rsidRPr="00816A62">
      <w:rPr>
        <w:rFonts w:cs="Times New Roman"/>
        <w:sz w:val="20"/>
        <w:szCs w:val="20"/>
      </w:rPr>
      <w:sym w:font="Wingdings 2" w:char="F0A3"/>
    </w:r>
    <w:r w:rsidRPr="00816A62">
      <w:rPr>
        <w:rFonts w:cs="Times New Roman"/>
        <w:sz w:val="20"/>
        <w:szCs w:val="20"/>
      </w:rPr>
      <w:t xml:space="preserve"> Master </w:t>
    </w:r>
    <w:r w:rsidRPr="00816A62">
      <w:rPr>
        <w:rFonts w:cs="Times New Roman"/>
        <w:sz w:val="20"/>
        <w:szCs w:val="20"/>
      </w:rPr>
      <w:sym w:font="Wingdings 2" w:char="F0A3"/>
    </w:r>
    <w:r w:rsidRPr="00816A62">
      <w:rPr>
        <w:rFonts w:cs="Times New Roman"/>
        <w:sz w:val="20"/>
        <w:szCs w:val="20"/>
      </w:rPr>
      <w:t xml:space="preserve"> Doctorate</w:t>
    </w:r>
  </w:p>
  <w:p w14:paraId="366CD47B" w14:textId="77777777" w:rsidR="00B8253D" w:rsidRPr="00131297" w:rsidRDefault="00B8253D" w:rsidP="00816A62">
    <w:pPr>
      <w:pStyle w:val="Header"/>
      <w:rPr>
        <w:sz w:val="16"/>
        <w:szCs w:val="16"/>
      </w:rPr>
    </w:pPr>
  </w:p>
  <w:p w14:paraId="08204149" w14:textId="77777777" w:rsidR="00B8253D" w:rsidRPr="00A34A52" w:rsidRDefault="00B8253D" w:rsidP="00295B5F">
    <w:pPr>
      <w:pStyle w:val="Header"/>
      <w:jc w:val="right"/>
      <w:rPr>
        <w:rFonts w:ascii="Browallia New" w:hAnsi="Browallia New" w:cs="Browallia New"/>
        <w:sz w:val="32"/>
        <w:szCs w:val="32"/>
        <w:lang w:val="en-US" w:bidi="th-TH"/>
      </w:rPr>
    </w:pPr>
  </w:p>
  <w:p w14:paraId="587555C0" w14:textId="77777777" w:rsidR="00B8253D" w:rsidRPr="00410569" w:rsidRDefault="00B8253D" w:rsidP="00634A8F">
    <w:pPr>
      <w:pStyle w:val="Header"/>
      <w:rPr>
        <w:rFonts w:ascii="Browallia New" w:hAnsi="Browallia New" w:cs="Browallia New"/>
        <w:sz w:val="16"/>
        <w:szCs w:val="16"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C51C" w14:textId="77777777" w:rsidR="00B8253D" w:rsidRDefault="00B82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DE5"/>
    <w:multiLevelType w:val="hybridMultilevel"/>
    <w:tmpl w:val="DD58FA14"/>
    <w:lvl w:ilvl="0" w:tplc="65AACA6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0805"/>
    <w:multiLevelType w:val="hybridMultilevel"/>
    <w:tmpl w:val="D5F6EA46"/>
    <w:lvl w:ilvl="0" w:tplc="E610938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D54D7"/>
    <w:multiLevelType w:val="hybridMultilevel"/>
    <w:tmpl w:val="FED28CB4"/>
    <w:lvl w:ilvl="0" w:tplc="DEF89208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43169"/>
    <w:multiLevelType w:val="hybridMultilevel"/>
    <w:tmpl w:val="4EE869BE"/>
    <w:lvl w:ilvl="0" w:tplc="CF26696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D277B14"/>
    <w:multiLevelType w:val="hybridMultilevel"/>
    <w:tmpl w:val="FCDE8F96"/>
    <w:lvl w:ilvl="0" w:tplc="0770BA7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8D1847"/>
    <w:multiLevelType w:val="hybridMultilevel"/>
    <w:tmpl w:val="88DCFFAA"/>
    <w:lvl w:ilvl="0" w:tplc="34E6D4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94165B"/>
    <w:multiLevelType w:val="hybridMultilevel"/>
    <w:tmpl w:val="3B9669EC"/>
    <w:lvl w:ilvl="0" w:tplc="4642A1D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665A5805"/>
    <w:multiLevelType w:val="hybridMultilevel"/>
    <w:tmpl w:val="3D402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750C7"/>
    <w:multiLevelType w:val="hybridMultilevel"/>
    <w:tmpl w:val="0B7CD3B8"/>
    <w:lvl w:ilvl="0" w:tplc="0A743E5E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A83C4F"/>
    <w:multiLevelType w:val="hybridMultilevel"/>
    <w:tmpl w:val="D8B8953A"/>
    <w:lvl w:ilvl="0" w:tplc="346A0E1E">
      <w:start w:val="2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 w15:restartNumberingAfterBreak="0">
    <w:nsid w:val="70E305D2"/>
    <w:multiLevelType w:val="hybridMultilevel"/>
    <w:tmpl w:val="DCFA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216F"/>
    <w:multiLevelType w:val="hybridMultilevel"/>
    <w:tmpl w:val="84F419A4"/>
    <w:lvl w:ilvl="0" w:tplc="DEF8920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805575">
    <w:abstractNumId w:val="6"/>
  </w:num>
  <w:num w:numId="2" w16cid:durableId="1007485473">
    <w:abstractNumId w:val="1"/>
  </w:num>
  <w:num w:numId="3" w16cid:durableId="374932300">
    <w:abstractNumId w:val="8"/>
  </w:num>
  <w:num w:numId="4" w16cid:durableId="1310092085">
    <w:abstractNumId w:val="0"/>
  </w:num>
  <w:num w:numId="5" w16cid:durableId="1236236694">
    <w:abstractNumId w:val="4"/>
  </w:num>
  <w:num w:numId="6" w16cid:durableId="384958716">
    <w:abstractNumId w:val="11"/>
  </w:num>
  <w:num w:numId="7" w16cid:durableId="263151818">
    <w:abstractNumId w:val="3"/>
  </w:num>
  <w:num w:numId="8" w16cid:durableId="847135838">
    <w:abstractNumId w:val="2"/>
  </w:num>
  <w:num w:numId="9" w16cid:durableId="2056200119">
    <w:abstractNumId w:val="5"/>
  </w:num>
  <w:num w:numId="10" w16cid:durableId="738555675">
    <w:abstractNumId w:val="10"/>
  </w:num>
  <w:num w:numId="11" w16cid:durableId="576985485">
    <w:abstractNumId w:val="7"/>
  </w:num>
  <w:num w:numId="12" w16cid:durableId="327483601">
    <w:abstractNumId w:val="13"/>
  </w:num>
  <w:num w:numId="13" w16cid:durableId="648946828">
    <w:abstractNumId w:val="12"/>
  </w:num>
  <w:num w:numId="14" w16cid:durableId="1171260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C4"/>
    <w:rsid w:val="000001FE"/>
    <w:rsid w:val="000009EA"/>
    <w:rsid w:val="0000166D"/>
    <w:rsid w:val="00002BD5"/>
    <w:rsid w:val="000039C3"/>
    <w:rsid w:val="00005522"/>
    <w:rsid w:val="00005663"/>
    <w:rsid w:val="00005AE7"/>
    <w:rsid w:val="000071F6"/>
    <w:rsid w:val="000075BB"/>
    <w:rsid w:val="00011B10"/>
    <w:rsid w:val="0001221F"/>
    <w:rsid w:val="00017AB2"/>
    <w:rsid w:val="00021598"/>
    <w:rsid w:val="00024FDB"/>
    <w:rsid w:val="000255FD"/>
    <w:rsid w:val="00030FAB"/>
    <w:rsid w:val="00031303"/>
    <w:rsid w:val="00032176"/>
    <w:rsid w:val="00037EB3"/>
    <w:rsid w:val="0004013F"/>
    <w:rsid w:val="00041B10"/>
    <w:rsid w:val="00041DB5"/>
    <w:rsid w:val="0004577D"/>
    <w:rsid w:val="00053899"/>
    <w:rsid w:val="00054271"/>
    <w:rsid w:val="00061E71"/>
    <w:rsid w:val="00062E57"/>
    <w:rsid w:val="00065EF1"/>
    <w:rsid w:val="00066000"/>
    <w:rsid w:val="0006635D"/>
    <w:rsid w:val="000665B8"/>
    <w:rsid w:val="00070C64"/>
    <w:rsid w:val="00072246"/>
    <w:rsid w:val="0007265B"/>
    <w:rsid w:val="00073B28"/>
    <w:rsid w:val="00077B61"/>
    <w:rsid w:val="00082F87"/>
    <w:rsid w:val="00083625"/>
    <w:rsid w:val="000837E0"/>
    <w:rsid w:val="00084096"/>
    <w:rsid w:val="0008707A"/>
    <w:rsid w:val="00087ADA"/>
    <w:rsid w:val="000917D9"/>
    <w:rsid w:val="000945C5"/>
    <w:rsid w:val="000951C6"/>
    <w:rsid w:val="0009615A"/>
    <w:rsid w:val="0009714C"/>
    <w:rsid w:val="000A2E5C"/>
    <w:rsid w:val="000B1D5B"/>
    <w:rsid w:val="000B2A0E"/>
    <w:rsid w:val="000B3BC4"/>
    <w:rsid w:val="000B4B94"/>
    <w:rsid w:val="000C143A"/>
    <w:rsid w:val="000C264B"/>
    <w:rsid w:val="000C3E4E"/>
    <w:rsid w:val="000C641F"/>
    <w:rsid w:val="000C6EE6"/>
    <w:rsid w:val="000D0078"/>
    <w:rsid w:val="000D22AE"/>
    <w:rsid w:val="000D6920"/>
    <w:rsid w:val="000D70C5"/>
    <w:rsid w:val="000E1011"/>
    <w:rsid w:val="000E25C9"/>
    <w:rsid w:val="000E2DC8"/>
    <w:rsid w:val="000E32D0"/>
    <w:rsid w:val="000E45B9"/>
    <w:rsid w:val="000E6057"/>
    <w:rsid w:val="000E64DB"/>
    <w:rsid w:val="000E7873"/>
    <w:rsid w:val="000F0859"/>
    <w:rsid w:val="000F13F5"/>
    <w:rsid w:val="000F5AA3"/>
    <w:rsid w:val="00101A81"/>
    <w:rsid w:val="00103656"/>
    <w:rsid w:val="0011013E"/>
    <w:rsid w:val="00110BE2"/>
    <w:rsid w:val="00110E20"/>
    <w:rsid w:val="00111896"/>
    <w:rsid w:val="00121F71"/>
    <w:rsid w:val="0012226C"/>
    <w:rsid w:val="00123CD1"/>
    <w:rsid w:val="0013203A"/>
    <w:rsid w:val="001349A7"/>
    <w:rsid w:val="00135CDD"/>
    <w:rsid w:val="0014566A"/>
    <w:rsid w:val="0014687A"/>
    <w:rsid w:val="00151884"/>
    <w:rsid w:val="001534B0"/>
    <w:rsid w:val="0015589F"/>
    <w:rsid w:val="0016610B"/>
    <w:rsid w:val="00172684"/>
    <w:rsid w:val="00183467"/>
    <w:rsid w:val="0018560A"/>
    <w:rsid w:val="00187B41"/>
    <w:rsid w:val="00187FBC"/>
    <w:rsid w:val="00191062"/>
    <w:rsid w:val="00194169"/>
    <w:rsid w:val="0019693D"/>
    <w:rsid w:val="001A4C28"/>
    <w:rsid w:val="001A5923"/>
    <w:rsid w:val="001A72F1"/>
    <w:rsid w:val="001B0646"/>
    <w:rsid w:val="001B58B7"/>
    <w:rsid w:val="001B5A16"/>
    <w:rsid w:val="001B7371"/>
    <w:rsid w:val="001C1F72"/>
    <w:rsid w:val="001C22C5"/>
    <w:rsid w:val="001C5FAC"/>
    <w:rsid w:val="001C6B8E"/>
    <w:rsid w:val="001C6BF8"/>
    <w:rsid w:val="001C6C00"/>
    <w:rsid w:val="001D0F89"/>
    <w:rsid w:val="001D25AF"/>
    <w:rsid w:val="001D28BB"/>
    <w:rsid w:val="001D5FC2"/>
    <w:rsid w:val="001D67FE"/>
    <w:rsid w:val="001E187A"/>
    <w:rsid w:val="001F31CF"/>
    <w:rsid w:val="001F4230"/>
    <w:rsid w:val="001F5F8E"/>
    <w:rsid w:val="00204719"/>
    <w:rsid w:val="00204949"/>
    <w:rsid w:val="00207154"/>
    <w:rsid w:val="00214B1B"/>
    <w:rsid w:val="0021585F"/>
    <w:rsid w:val="00233396"/>
    <w:rsid w:val="00234AA3"/>
    <w:rsid w:val="00234BF4"/>
    <w:rsid w:val="00240E9D"/>
    <w:rsid w:val="00240FD6"/>
    <w:rsid w:val="002430FD"/>
    <w:rsid w:val="0024413A"/>
    <w:rsid w:val="00245E78"/>
    <w:rsid w:val="00246042"/>
    <w:rsid w:val="002523A7"/>
    <w:rsid w:val="002532BB"/>
    <w:rsid w:val="00266F1A"/>
    <w:rsid w:val="0027648D"/>
    <w:rsid w:val="0028210B"/>
    <w:rsid w:val="00284B77"/>
    <w:rsid w:val="002937FC"/>
    <w:rsid w:val="00294099"/>
    <w:rsid w:val="00294444"/>
    <w:rsid w:val="002956F1"/>
    <w:rsid w:val="00295A94"/>
    <w:rsid w:val="00295B5F"/>
    <w:rsid w:val="00296707"/>
    <w:rsid w:val="00297449"/>
    <w:rsid w:val="002B0821"/>
    <w:rsid w:val="002B0A1E"/>
    <w:rsid w:val="002B6D00"/>
    <w:rsid w:val="002C1485"/>
    <w:rsid w:val="002C2205"/>
    <w:rsid w:val="002C35E9"/>
    <w:rsid w:val="002D2F0A"/>
    <w:rsid w:val="002D7DFF"/>
    <w:rsid w:val="002E1044"/>
    <w:rsid w:val="002F000D"/>
    <w:rsid w:val="002F1447"/>
    <w:rsid w:val="002F1CCA"/>
    <w:rsid w:val="002F412C"/>
    <w:rsid w:val="002F5774"/>
    <w:rsid w:val="002F5C1D"/>
    <w:rsid w:val="00302747"/>
    <w:rsid w:val="00302F16"/>
    <w:rsid w:val="00306C2B"/>
    <w:rsid w:val="00313B8D"/>
    <w:rsid w:val="00315A70"/>
    <w:rsid w:val="00317FAA"/>
    <w:rsid w:val="003203F8"/>
    <w:rsid w:val="00322CDA"/>
    <w:rsid w:val="003400CC"/>
    <w:rsid w:val="00342E75"/>
    <w:rsid w:val="00344F64"/>
    <w:rsid w:val="0035088E"/>
    <w:rsid w:val="00352684"/>
    <w:rsid w:val="0035394E"/>
    <w:rsid w:val="00355653"/>
    <w:rsid w:val="00367CD3"/>
    <w:rsid w:val="00372A56"/>
    <w:rsid w:val="00373486"/>
    <w:rsid w:val="0037642F"/>
    <w:rsid w:val="00381C03"/>
    <w:rsid w:val="0038358F"/>
    <w:rsid w:val="00383A0A"/>
    <w:rsid w:val="0038627D"/>
    <w:rsid w:val="003867C8"/>
    <w:rsid w:val="00391893"/>
    <w:rsid w:val="0039459F"/>
    <w:rsid w:val="003A5B48"/>
    <w:rsid w:val="003A6D55"/>
    <w:rsid w:val="003A7E8A"/>
    <w:rsid w:val="003B0B95"/>
    <w:rsid w:val="003B1EF5"/>
    <w:rsid w:val="003B5507"/>
    <w:rsid w:val="003B66C7"/>
    <w:rsid w:val="003B70D0"/>
    <w:rsid w:val="003C112D"/>
    <w:rsid w:val="003C406D"/>
    <w:rsid w:val="003D42D0"/>
    <w:rsid w:val="003D65D1"/>
    <w:rsid w:val="003E11B1"/>
    <w:rsid w:val="003E1467"/>
    <w:rsid w:val="003F0752"/>
    <w:rsid w:val="003F0A5F"/>
    <w:rsid w:val="003F1F28"/>
    <w:rsid w:val="003F781F"/>
    <w:rsid w:val="00400280"/>
    <w:rsid w:val="00402C27"/>
    <w:rsid w:val="00403982"/>
    <w:rsid w:val="00407EB9"/>
    <w:rsid w:val="00410569"/>
    <w:rsid w:val="004109F8"/>
    <w:rsid w:val="00410A26"/>
    <w:rsid w:val="00411B8C"/>
    <w:rsid w:val="00412899"/>
    <w:rsid w:val="00416B91"/>
    <w:rsid w:val="00416C36"/>
    <w:rsid w:val="004240EE"/>
    <w:rsid w:val="00425215"/>
    <w:rsid w:val="00425431"/>
    <w:rsid w:val="00427214"/>
    <w:rsid w:val="00432406"/>
    <w:rsid w:val="00433386"/>
    <w:rsid w:val="0044070F"/>
    <w:rsid w:val="004421A7"/>
    <w:rsid w:val="004425B4"/>
    <w:rsid w:val="00442778"/>
    <w:rsid w:val="00445E5C"/>
    <w:rsid w:val="004511E8"/>
    <w:rsid w:val="0045643B"/>
    <w:rsid w:val="00463AB1"/>
    <w:rsid w:val="0048237D"/>
    <w:rsid w:val="00483459"/>
    <w:rsid w:val="00486178"/>
    <w:rsid w:val="0048720A"/>
    <w:rsid w:val="00490425"/>
    <w:rsid w:val="0049090A"/>
    <w:rsid w:val="00493C98"/>
    <w:rsid w:val="004970F1"/>
    <w:rsid w:val="004A6227"/>
    <w:rsid w:val="004B003C"/>
    <w:rsid w:val="004B1576"/>
    <w:rsid w:val="004B305E"/>
    <w:rsid w:val="004C3778"/>
    <w:rsid w:val="004C43AF"/>
    <w:rsid w:val="004D20C6"/>
    <w:rsid w:val="004E1003"/>
    <w:rsid w:val="004E3556"/>
    <w:rsid w:val="004E70E8"/>
    <w:rsid w:val="00500505"/>
    <w:rsid w:val="00501545"/>
    <w:rsid w:val="00502955"/>
    <w:rsid w:val="005038A4"/>
    <w:rsid w:val="00505CAA"/>
    <w:rsid w:val="0051156A"/>
    <w:rsid w:val="005127DC"/>
    <w:rsid w:val="005132F7"/>
    <w:rsid w:val="00513B0E"/>
    <w:rsid w:val="005240FB"/>
    <w:rsid w:val="00525C07"/>
    <w:rsid w:val="00526F74"/>
    <w:rsid w:val="00531844"/>
    <w:rsid w:val="00532E86"/>
    <w:rsid w:val="00534025"/>
    <w:rsid w:val="00534D8C"/>
    <w:rsid w:val="00537A05"/>
    <w:rsid w:val="00540AE2"/>
    <w:rsid w:val="005429FF"/>
    <w:rsid w:val="00543287"/>
    <w:rsid w:val="00544FA6"/>
    <w:rsid w:val="00547E67"/>
    <w:rsid w:val="00550D78"/>
    <w:rsid w:val="0055193F"/>
    <w:rsid w:val="00552AA7"/>
    <w:rsid w:val="00553380"/>
    <w:rsid w:val="00554240"/>
    <w:rsid w:val="00556357"/>
    <w:rsid w:val="00560D15"/>
    <w:rsid w:val="00562596"/>
    <w:rsid w:val="0056352C"/>
    <w:rsid w:val="005708B3"/>
    <w:rsid w:val="00577843"/>
    <w:rsid w:val="00581FB6"/>
    <w:rsid w:val="00582DC2"/>
    <w:rsid w:val="005837EA"/>
    <w:rsid w:val="0058463E"/>
    <w:rsid w:val="0059014D"/>
    <w:rsid w:val="00590849"/>
    <w:rsid w:val="005A437C"/>
    <w:rsid w:val="005A4700"/>
    <w:rsid w:val="005A477F"/>
    <w:rsid w:val="005A6459"/>
    <w:rsid w:val="005A6BE9"/>
    <w:rsid w:val="005B01E2"/>
    <w:rsid w:val="005B46A0"/>
    <w:rsid w:val="005B4E81"/>
    <w:rsid w:val="005C0226"/>
    <w:rsid w:val="005C185D"/>
    <w:rsid w:val="005C5F01"/>
    <w:rsid w:val="005D26DC"/>
    <w:rsid w:val="005D3289"/>
    <w:rsid w:val="005D3921"/>
    <w:rsid w:val="005E00E7"/>
    <w:rsid w:val="005E7452"/>
    <w:rsid w:val="005F0302"/>
    <w:rsid w:val="005F15CD"/>
    <w:rsid w:val="005F2DF7"/>
    <w:rsid w:val="005F36CF"/>
    <w:rsid w:val="005F3C81"/>
    <w:rsid w:val="005F44A6"/>
    <w:rsid w:val="006000C1"/>
    <w:rsid w:val="006051E8"/>
    <w:rsid w:val="00613297"/>
    <w:rsid w:val="006218A3"/>
    <w:rsid w:val="00622D49"/>
    <w:rsid w:val="0062586B"/>
    <w:rsid w:val="006260E4"/>
    <w:rsid w:val="006261B5"/>
    <w:rsid w:val="0063122D"/>
    <w:rsid w:val="00631700"/>
    <w:rsid w:val="006317D9"/>
    <w:rsid w:val="006326FD"/>
    <w:rsid w:val="00634A8F"/>
    <w:rsid w:val="006350FA"/>
    <w:rsid w:val="0063594C"/>
    <w:rsid w:val="00635F9B"/>
    <w:rsid w:val="0065431B"/>
    <w:rsid w:val="00654DA6"/>
    <w:rsid w:val="00656882"/>
    <w:rsid w:val="0066023E"/>
    <w:rsid w:val="00662109"/>
    <w:rsid w:val="00667262"/>
    <w:rsid w:val="00673CEA"/>
    <w:rsid w:val="006748B3"/>
    <w:rsid w:val="006748E5"/>
    <w:rsid w:val="00675ED5"/>
    <w:rsid w:val="00676604"/>
    <w:rsid w:val="00676FBB"/>
    <w:rsid w:val="00677683"/>
    <w:rsid w:val="00682B63"/>
    <w:rsid w:val="006869A6"/>
    <w:rsid w:val="0068743B"/>
    <w:rsid w:val="006927A2"/>
    <w:rsid w:val="00694DDF"/>
    <w:rsid w:val="006A18EB"/>
    <w:rsid w:val="006A3A7C"/>
    <w:rsid w:val="006A7337"/>
    <w:rsid w:val="006A733C"/>
    <w:rsid w:val="006B3D7B"/>
    <w:rsid w:val="006B5B2D"/>
    <w:rsid w:val="006B6580"/>
    <w:rsid w:val="006C4BA3"/>
    <w:rsid w:val="006C6387"/>
    <w:rsid w:val="006D0AA4"/>
    <w:rsid w:val="006D1B2B"/>
    <w:rsid w:val="006D4214"/>
    <w:rsid w:val="006D622F"/>
    <w:rsid w:val="006D717E"/>
    <w:rsid w:val="006D72BF"/>
    <w:rsid w:val="006D7464"/>
    <w:rsid w:val="006E344E"/>
    <w:rsid w:val="006E4679"/>
    <w:rsid w:val="006E6070"/>
    <w:rsid w:val="006F4A94"/>
    <w:rsid w:val="006F66AD"/>
    <w:rsid w:val="00700322"/>
    <w:rsid w:val="0070193A"/>
    <w:rsid w:val="007032F2"/>
    <w:rsid w:val="00704E99"/>
    <w:rsid w:val="00704F8F"/>
    <w:rsid w:val="007054CD"/>
    <w:rsid w:val="00705BF8"/>
    <w:rsid w:val="00711412"/>
    <w:rsid w:val="0071208F"/>
    <w:rsid w:val="00712ED2"/>
    <w:rsid w:val="0071349E"/>
    <w:rsid w:val="007160A1"/>
    <w:rsid w:val="00727973"/>
    <w:rsid w:val="00733720"/>
    <w:rsid w:val="007415FE"/>
    <w:rsid w:val="007424F8"/>
    <w:rsid w:val="00746828"/>
    <w:rsid w:val="00747455"/>
    <w:rsid w:val="00747506"/>
    <w:rsid w:val="0075236A"/>
    <w:rsid w:val="00755C94"/>
    <w:rsid w:val="00757769"/>
    <w:rsid w:val="007600D0"/>
    <w:rsid w:val="007616C4"/>
    <w:rsid w:val="00761D2F"/>
    <w:rsid w:val="00761FD0"/>
    <w:rsid w:val="00762850"/>
    <w:rsid w:val="00762D04"/>
    <w:rsid w:val="0076378E"/>
    <w:rsid w:val="007722FE"/>
    <w:rsid w:val="00772751"/>
    <w:rsid w:val="007727A6"/>
    <w:rsid w:val="00773A0F"/>
    <w:rsid w:val="0077447B"/>
    <w:rsid w:val="007803AC"/>
    <w:rsid w:val="0078091F"/>
    <w:rsid w:val="007827DE"/>
    <w:rsid w:val="00784145"/>
    <w:rsid w:val="007906BF"/>
    <w:rsid w:val="00792904"/>
    <w:rsid w:val="00792CE4"/>
    <w:rsid w:val="0079556F"/>
    <w:rsid w:val="00796608"/>
    <w:rsid w:val="0079695A"/>
    <w:rsid w:val="00796C63"/>
    <w:rsid w:val="007A1DFB"/>
    <w:rsid w:val="007A360C"/>
    <w:rsid w:val="007B0FDD"/>
    <w:rsid w:val="007B2DFF"/>
    <w:rsid w:val="007B5AAA"/>
    <w:rsid w:val="007B5ED9"/>
    <w:rsid w:val="007B605D"/>
    <w:rsid w:val="007B6738"/>
    <w:rsid w:val="007B7F3D"/>
    <w:rsid w:val="007C45E4"/>
    <w:rsid w:val="007C4825"/>
    <w:rsid w:val="007D1390"/>
    <w:rsid w:val="007D58A0"/>
    <w:rsid w:val="007E1E5D"/>
    <w:rsid w:val="007F2546"/>
    <w:rsid w:val="007F4264"/>
    <w:rsid w:val="00801FE8"/>
    <w:rsid w:val="00811040"/>
    <w:rsid w:val="00811124"/>
    <w:rsid w:val="00815545"/>
    <w:rsid w:val="00816A62"/>
    <w:rsid w:val="0082180B"/>
    <w:rsid w:val="00823378"/>
    <w:rsid w:val="0082701C"/>
    <w:rsid w:val="00834852"/>
    <w:rsid w:val="00835685"/>
    <w:rsid w:val="00842A4D"/>
    <w:rsid w:val="00842C6B"/>
    <w:rsid w:val="00843B16"/>
    <w:rsid w:val="008456CF"/>
    <w:rsid w:val="008516B7"/>
    <w:rsid w:val="00852911"/>
    <w:rsid w:val="008538A8"/>
    <w:rsid w:val="008544CB"/>
    <w:rsid w:val="00857708"/>
    <w:rsid w:val="00857ABA"/>
    <w:rsid w:val="008624FF"/>
    <w:rsid w:val="008629D5"/>
    <w:rsid w:val="00862BD7"/>
    <w:rsid w:val="00864A45"/>
    <w:rsid w:val="00871846"/>
    <w:rsid w:val="00876271"/>
    <w:rsid w:val="00876FE9"/>
    <w:rsid w:val="0088636E"/>
    <w:rsid w:val="008868C6"/>
    <w:rsid w:val="00886BD1"/>
    <w:rsid w:val="00890F7B"/>
    <w:rsid w:val="0089493A"/>
    <w:rsid w:val="008949AD"/>
    <w:rsid w:val="00896D71"/>
    <w:rsid w:val="008970DF"/>
    <w:rsid w:val="008A0163"/>
    <w:rsid w:val="008A1A2F"/>
    <w:rsid w:val="008A1D59"/>
    <w:rsid w:val="008A2061"/>
    <w:rsid w:val="008A227F"/>
    <w:rsid w:val="008B0A6D"/>
    <w:rsid w:val="008B7234"/>
    <w:rsid w:val="008C477E"/>
    <w:rsid w:val="008D05AC"/>
    <w:rsid w:val="008E0433"/>
    <w:rsid w:val="008E3942"/>
    <w:rsid w:val="008F230C"/>
    <w:rsid w:val="008F3101"/>
    <w:rsid w:val="008F5E26"/>
    <w:rsid w:val="008F72FD"/>
    <w:rsid w:val="008F75B0"/>
    <w:rsid w:val="008F7C91"/>
    <w:rsid w:val="00901B36"/>
    <w:rsid w:val="009034C8"/>
    <w:rsid w:val="009164E3"/>
    <w:rsid w:val="0091675C"/>
    <w:rsid w:val="0092208B"/>
    <w:rsid w:val="0092642E"/>
    <w:rsid w:val="00930EA2"/>
    <w:rsid w:val="009371F3"/>
    <w:rsid w:val="00940A88"/>
    <w:rsid w:val="00941942"/>
    <w:rsid w:val="009435AD"/>
    <w:rsid w:val="00943FEB"/>
    <w:rsid w:val="00944C1F"/>
    <w:rsid w:val="00944D17"/>
    <w:rsid w:val="00951785"/>
    <w:rsid w:val="00952468"/>
    <w:rsid w:val="0095256D"/>
    <w:rsid w:val="00953352"/>
    <w:rsid w:val="009575B5"/>
    <w:rsid w:val="00963EED"/>
    <w:rsid w:val="009651D7"/>
    <w:rsid w:val="00965FB7"/>
    <w:rsid w:val="00970948"/>
    <w:rsid w:val="009807AC"/>
    <w:rsid w:val="00982953"/>
    <w:rsid w:val="00986817"/>
    <w:rsid w:val="00987722"/>
    <w:rsid w:val="00991685"/>
    <w:rsid w:val="00991687"/>
    <w:rsid w:val="00993F30"/>
    <w:rsid w:val="00994ADF"/>
    <w:rsid w:val="00994D17"/>
    <w:rsid w:val="00994FA8"/>
    <w:rsid w:val="00996D1F"/>
    <w:rsid w:val="009A420C"/>
    <w:rsid w:val="009A6B06"/>
    <w:rsid w:val="009B37D7"/>
    <w:rsid w:val="009B59C3"/>
    <w:rsid w:val="009B7284"/>
    <w:rsid w:val="009C4493"/>
    <w:rsid w:val="009C5ADD"/>
    <w:rsid w:val="009C6C28"/>
    <w:rsid w:val="009D1F41"/>
    <w:rsid w:val="009D3799"/>
    <w:rsid w:val="009D47BB"/>
    <w:rsid w:val="009D62B6"/>
    <w:rsid w:val="009D79FC"/>
    <w:rsid w:val="009E1BDA"/>
    <w:rsid w:val="009E25B7"/>
    <w:rsid w:val="009E29D8"/>
    <w:rsid w:val="009E56C5"/>
    <w:rsid w:val="009E7578"/>
    <w:rsid w:val="009F2010"/>
    <w:rsid w:val="009F3287"/>
    <w:rsid w:val="009F37F0"/>
    <w:rsid w:val="009F465B"/>
    <w:rsid w:val="00A022E6"/>
    <w:rsid w:val="00A078E8"/>
    <w:rsid w:val="00A12425"/>
    <w:rsid w:val="00A12FC6"/>
    <w:rsid w:val="00A1330C"/>
    <w:rsid w:val="00A13377"/>
    <w:rsid w:val="00A136B3"/>
    <w:rsid w:val="00A1682D"/>
    <w:rsid w:val="00A17FB0"/>
    <w:rsid w:val="00A20435"/>
    <w:rsid w:val="00A21479"/>
    <w:rsid w:val="00A24148"/>
    <w:rsid w:val="00A258CD"/>
    <w:rsid w:val="00A263E6"/>
    <w:rsid w:val="00A318A6"/>
    <w:rsid w:val="00A31C6F"/>
    <w:rsid w:val="00A330C3"/>
    <w:rsid w:val="00A34A52"/>
    <w:rsid w:val="00A4534F"/>
    <w:rsid w:val="00A457E8"/>
    <w:rsid w:val="00A46AAA"/>
    <w:rsid w:val="00A470F1"/>
    <w:rsid w:val="00A54224"/>
    <w:rsid w:val="00A54506"/>
    <w:rsid w:val="00A56047"/>
    <w:rsid w:val="00A56265"/>
    <w:rsid w:val="00A6060C"/>
    <w:rsid w:val="00A60E15"/>
    <w:rsid w:val="00A65F10"/>
    <w:rsid w:val="00A701ED"/>
    <w:rsid w:val="00A71CB2"/>
    <w:rsid w:val="00A7230B"/>
    <w:rsid w:val="00A7371B"/>
    <w:rsid w:val="00A73B34"/>
    <w:rsid w:val="00A76273"/>
    <w:rsid w:val="00A77030"/>
    <w:rsid w:val="00A800BA"/>
    <w:rsid w:val="00A8277E"/>
    <w:rsid w:val="00A87E5D"/>
    <w:rsid w:val="00A92174"/>
    <w:rsid w:val="00A9344F"/>
    <w:rsid w:val="00A93B02"/>
    <w:rsid w:val="00A97264"/>
    <w:rsid w:val="00AA4F1D"/>
    <w:rsid w:val="00AA6A57"/>
    <w:rsid w:val="00AB0080"/>
    <w:rsid w:val="00AB4D08"/>
    <w:rsid w:val="00AB55EB"/>
    <w:rsid w:val="00AB6957"/>
    <w:rsid w:val="00AC33EC"/>
    <w:rsid w:val="00AC4543"/>
    <w:rsid w:val="00AC48DC"/>
    <w:rsid w:val="00AD00C2"/>
    <w:rsid w:val="00AD1E59"/>
    <w:rsid w:val="00AD3800"/>
    <w:rsid w:val="00AD543A"/>
    <w:rsid w:val="00AE253B"/>
    <w:rsid w:val="00AE78FA"/>
    <w:rsid w:val="00AF6AF1"/>
    <w:rsid w:val="00AF7366"/>
    <w:rsid w:val="00B01D7B"/>
    <w:rsid w:val="00B028EF"/>
    <w:rsid w:val="00B0680D"/>
    <w:rsid w:val="00B123A7"/>
    <w:rsid w:val="00B1274F"/>
    <w:rsid w:val="00B14D7D"/>
    <w:rsid w:val="00B1540E"/>
    <w:rsid w:val="00B15FF2"/>
    <w:rsid w:val="00B21360"/>
    <w:rsid w:val="00B27ABE"/>
    <w:rsid w:val="00B309DF"/>
    <w:rsid w:val="00B36FA8"/>
    <w:rsid w:val="00B4043D"/>
    <w:rsid w:val="00B41903"/>
    <w:rsid w:val="00B422AD"/>
    <w:rsid w:val="00B42B2D"/>
    <w:rsid w:val="00B43373"/>
    <w:rsid w:val="00B460E2"/>
    <w:rsid w:val="00B4643B"/>
    <w:rsid w:val="00B4648A"/>
    <w:rsid w:val="00B464FB"/>
    <w:rsid w:val="00B469A5"/>
    <w:rsid w:val="00B523BC"/>
    <w:rsid w:val="00B52B0D"/>
    <w:rsid w:val="00B5328F"/>
    <w:rsid w:val="00B53E7F"/>
    <w:rsid w:val="00B72B9E"/>
    <w:rsid w:val="00B73B84"/>
    <w:rsid w:val="00B76CDA"/>
    <w:rsid w:val="00B8155A"/>
    <w:rsid w:val="00B8253D"/>
    <w:rsid w:val="00B829CF"/>
    <w:rsid w:val="00B8601F"/>
    <w:rsid w:val="00B9002A"/>
    <w:rsid w:val="00B9161F"/>
    <w:rsid w:val="00B92E28"/>
    <w:rsid w:val="00B92F46"/>
    <w:rsid w:val="00B9576A"/>
    <w:rsid w:val="00BA5F9A"/>
    <w:rsid w:val="00BB18AB"/>
    <w:rsid w:val="00BB3471"/>
    <w:rsid w:val="00BC708A"/>
    <w:rsid w:val="00BD163B"/>
    <w:rsid w:val="00BD3233"/>
    <w:rsid w:val="00BD6D3A"/>
    <w:rsid w:val="00BE1232"/>
    <w:rsid w:val="00BE41B1"/>
    <w:rsid w:val="00BE7007"/>
    <w:rsid w:val="00BE73AB"/>
    <w:rsid w:val="00BF1A37"/>
    <w:rsid w:val="00BF2E74"/>
    <w:rsid w:val="00BF3627"/>
    <w:rsid w:val="00BF7EE2"/>
    <w:rsid w:val="00C01EEA"/>
    <w:rsid w:val="00C122D7"/>
    <w:rsid w:val="00C1334A"/>
    <w:rsid w:val="00C13F8D"/>
    <w:rsid w:val="00C16269"/>
    <w:rsid w:val="00C20864"/>
    <w:rsid w:val="00C30F6D"/>
    <w:rsid w:val="00C3141D"/>
    <w:rsid w:val="00C34058"/>
    <w:rsid w:val="00C34FB0"/>
    <w:rsid w:val="00C37140"/>
    <w:rsid w:val="00C3798B"/>
    <w:rsid w:val="00C37A28"/>
    <w:rsid w:val="00C40F04"/>
    <w:rsid w:val="00C41C64"/>
    <w:rsid w:val="00C43C83"/>
    <w:rsid w:val="00C44D75"/>
    <w:rsid w:val="00C44FAC"/>
    <w:rsid w:val="00C4570A"/>
    <w:rsid w:val="00C4708A"/>
    <w:rsid w:val="00C47678"/>
    <w:rsid w:val="00C47A0B"/>
    <w:rsid w:val="00C51700"/>
    <w:rsid w:val="00C62374"/>
    <w:rsid w:val="00C67E1C"/>
    <w:rsid w:val="00C72D2F"/>
    <w:rsid w:val="00C75994"/>
    <w:rsid w:val="00C76A64"/>
    <w:rsid w:val="00C76C5F"/>
    <w:rsid w:val="00C8393B"/>
    <w:rsid w:val="00C84515"/>
    <w:rsid w:val="00C86269"/>
    <w:rsid w:val="00C92173"/>
    <w:rsid w:val="00C92952"/>
    <w:rsid w:val="00C96E3D"/>
    <w:rsid w:val="00C97AE1"/>
    <w:rsid w:val="00CA2569"/>
    <w:rsid w:val="00CA5AB2"/>
    <w:rsid w:val="00CA7848"/>
    <w:rsid w:val="00CB06E3"/>
    <w:rsid w:val="00CB2A72"/>
    <w:rsid w:val="00CB31B8"/>
    <w:rsid w:val="00CB41EF"/>
    <w:rsid w:val="00CB4B08"/>
    <w:rsid w:val="00CC0A5B"/>
    <w:rsid w:val="00CC2A8D"/>
    <w:rsid w:val="00CC2E93"/>
    <w:rsid w:val="00CC5858"/>
    <w:rsid w:val="00CC64AB"/>
    <w:rsid w:val="00CD0482"/>
    <w:rsid w:val="00CD253D"/>
    <w:rsid w:val="00CD41A5"/>
    <w:rsid w:val="00CE0D03"/>
    <w:rsid w:val="00CE1971"/>
    <w:rsid w:val="00CE2AC5"/>
    <w:rsid w:val="00CE3290"/>
    <w:rsid w:val="00CE339B"/>
    <w:rsid w:val="00CE420C"/>
    <w:rsid w:val="00CE631A"/>
    <w:rsid w:val="00CF1F07"/>
    <w:rsid w:val="00CF3E6A"/>
    <w:rsid w:val="00CF43AB"/>
    <w:rsid w:val="00CF54B8"/>
    <w:rsid w:val="00CF6256"/>
    <w:rsid w:val="00CF664F"/>
    <w:rsid w:val="00CF6B43"/>
    <w:rsid w:val="00CF7651"/>
    <w:rsid w:val="00D056D5"/>
    <w:rsid w:val="00D05795"/>
    <w:rsid w:val="00D13848"/>
    <w:rsid w:val="00D175CC"/>
    <w:rsid w:val="00D203A9"/>
    <w:rsid w:val="00D2198D"/>
    <w:rsid w:val="00D238CD"/>
    <w:rsid w:val="00D25140"/>
    <w:rsid w:val="00D36912"/>
    <w:rsid w:val="00D373CB"/>
    <w:rsid w:val="00D40961"/>
    <w:rsid w:val="00D45CA7"/>
    <w:rsid w:val="00D46338"/>
    <w:rsid w:val="00D47E92"/>
    <w:rsid w:val="00D50DD2"/>
    <w:rsid w:val="00D512F4"/>
    <w:rsid w:val="00D53D1B"/>
    <w:rsid w:val="00D53D34"/>
    <w:rsid w:val="00D56EC2"/>
    <w:rsid w:val="00D6252C"/>
    <w:rsid w:val="00D661BD"/>
    <w:rsid w:val="00D667A4"/>
    <w:rsid w:val="00D676A6"/>
    <w:rsid w:val="00D717E7"/>
    <w:rsid w:val="00D80934"/>
    <w:rsid w:val="00D80D6A"/>
    <w:rsid w:val="00D853CB"/>
    <w:rsid w:val="00D95718"/>
    <w:rsid w:val="00DB32E3"/>
    <w:rsid w:val="00DB680E"/>
    <w:rsid w:val="00DC19EB"/>
    <w:rsid w:val="00DC4793"/>
    <w:rsid w:val="00DC6DAF"/>
    <w:rsid w:val="00DD2027"/>
    <w:rsid w:val="00DD73AF"/>
    <w:rsid w:val="00DE2D54"/>
    <w:rsid w:val="00DE36FC"/>
    <w:rsid w:val="00DF2747"/>
    <w:rsid w:val="00E22E64"/>
    <w:rsid w:val="00E258DB"/>
    <w:rsid w:val="00E32B70"/>
    <w:rsid w:val="00E41009"/>
    <w:rsid w:val="00E43BCE"/>
    <w:rsid w:val="00E4693C"/>
    <w:rsid w:val="00E503FB"/>
    <w:rsid w:val="00E557B9"/>
    <w:rsid w:val="00E67221"/>
    <w:rsid w:val="00E70905"/>
    <w:rsid w:val="00E75430"/>
    <w:rsid w:val="00E764B0"/>
    <w:rsid w:val="00E80E80"/>
    <w:rsid w:val="00E833B0"/>
    <w:rsid w:val="00E845D9"/>
    <w:rsid w:val="00E87075"/>
    <w:rsid w:val="00E87980"/>
    <w:rsid w:val="00E9027A"/>
    <w:rsid w:val="00E943B9"/>
    <w:rsid w:val="00E945DA"/>
    <w:rsid w:val="00E94FCD"/>
    <w:rsid w:val="00E970B9"/>
    <w:rsid w:val="00E97858"/>
    <w:rsid w:val="00EA3A21"/>
    <w:rsid w:val="00EA7CD1"/>
    <w:rsid w:val="00EB0D23"/>
    <w:rsid w:val="00EB2DE7"/>
    <w:rsid w:val="00EB2F4D"/>
    <w:rsid w:val="00EB38B9"/>
    <w:rsid w:val="00EB3E06"/>
    <w:rsid w:val="00EB5B7F"/>
    <w:rsid w:val="00EB7CD5"/>
    <w:rsid w:val="00EC1CED"/>
    <w:rsid w:val="00EC55A3"/>
    <w:rsid w:val="00ED0D5F"/>
    <w:rsid w:val="00ED15C4"/>
    <w:rsid w:val="00ED57D6"/>
    <w:rsid w:val="00ED74B2"/>
    <w:rsid w:val="00ED78C0"/>
    <w:rsid w:val="00EE729D"/>
    <w:rsid w:val="00EF22C1"/>
    <w:rsid w:val="00EF6025"/>
    <w:rsid w:val="00F00DF9"/>
    <w:rsid w:val="00F04A13"/>
    <w:rsid w:val="00F07EEA"/>
    <w:rsid w:val="00F20C76"/>
    <w:rsid w:val="00F215EC"/>
    <w:rsid w:val="00F2443B"/>
    <w:rsid w:val="00F24512"/>
    <w:rsid w:val="00F246C0"/>
    <w:rsid w:val="00F303CA"/>
    <w:rsid w:val="00F3108F"/>
    <w:rsid w:val="00F33959"/>
    <w:rsid w:val="00F369DD"/>
    <w:rsid w:val="00F43F75"/>
    <w:rsid w:val="00F46746"/>
    <w:rsid w:val="00F470AE"/>
    <w:rsid w:val="00F5093B"/>
    <w:rsid w:val="00F53DBE"/>
    <w:rsid w:val="00F55A55"/>
    <w:rsid w:val="00F61475"/>
    <w:rsid w:val="00F646B6"/>
    <w:rsid w:val="00F64B1D"/>
    <w:rsid w:val="00F6776B"/>
    <w:rsid w:val="00F719F9"/>
    <w:rsid w:val="00F76B3B"/>
    <w:rsid w:val="00F80C47"/>
    <w:rsid w:val="00F80E62"/>
    <w:rsid w:val="00F81C0A"/>
    <w:rsid w:val="00F83BCD"/>
    <w:rsid w:val="00F90A31"/>
    <w:rsid w:val="00F929F9"/>
    <w:rsid w:val="00F9315B"/>
    <w:rsid w:val="00F95C31"/>
    <w:rsid w:val="00FA348B"/>
    <w:rsid w:val="00FB0DDA"/>
    <w:rsid w:val="00FB0FD9"/>
    <w:rsid w:val="00FB305C"/>
    <w:rsid w:val="00FB7856"/>
    <w:rsid w:val="00FC2672"/>
    <w:rsid w:val="00FC4876"/>
    <w:rsid w:val="00FD0AB1"/>
    <w:rsid w:val="00FD248E"/>
    <w:rsid w:val="00FD4578"/>
    <w:rsid w:val="00FD6989"/>
    <w:rsid w:val="00FD7FD2"/>
    <w:rsid w:val="00FE1ED1"/>
    <w:rsid w:val="00FE217B"/>
    <w:rsid w:val="00FE4634"/>
    <w:rsid w:val="00FF1FCA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F3C7216"/>
  <w15:docId w15:val="{4731C42C-DD19-454D-BF29-3ECE06DD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DFB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A1DFB"/>
    <w:pPr>
      <w:keepNext/>
      <w:outlineLvl w:val="0"/>
    </w:pPr>
    <w:rPr>
      <w:b/>
      <w:bCs/>
      <w:sz w:val="36"/>
      <w:lang w:val="en-US"/>
    </w:rPr>
  </w:style>
  <w:style w:type="paragraph" w:styleId="Heading4">
    <w:name w:val="heading 4"/>
    <w:basedOn w:val="Normal"/>
    <w:next w:val="Normal"/>
    <w:qFormat/>
    <w:rsid w:val="007A1D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7A1DF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1DF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A1DFB"/>
    <w:rPr>
      <w:b/>
      <w:bCs/>
      <w:lang w:val="en-US"/>
    </w:rPr>
  </w:style>
  <w:style w:type="paragraph" w:styleId="FootnoteText">
    <w:name w:val="footnote text"/>
    <w:basedOn w:val="Normal"/>
    <w:semiHidden/>
    <w:rsid w:val="007A1DFB"/>
    <w:rPr>
      <w:sz w:val="20"/>
      <w:szCs w:val="20"/>
    </w:rPr>
  </w:style>
  <w:style w:type="paragraph" w:styleId="BodyTextIndent2">
    <w:name w:val="Body Text Indent 2"/>
    <w:basedOn w:val="Normal"/>
    <w:rsid w:val="007A1DFB"/>
    <w:pPr>
      <w:ind w:left="360" w:hanging="540"/>
    </w:pPr>
    <w:rPr>
      <w:sz w:val="20"/>
    </w:rPr>
  </w:style>
  <w:style w:type="paragraph" w:styleId="Header">
    <w:name w:val="header"/>
    <w:basedOn w:val="Normal"/>
    <w:link w:val="HeaderChar"/>
    <w:uiPriority w:val="99"/>
    <w:rsid w:val="00D667A4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D667A4"/>
  </w:style>
  <w:style w:type="paragraph" w:styleId="BalloonText">
    <w:name w:val="Balloon Text"/>
    <w:basedOn w:val="Normal"/>
    <w:semiHidden/>
    <w:rsid w:val="008F75B0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6D72BF"/>
    <w:rPr>
      <w:color w:val="0000FF"/>
      <w:u w:val="single"/>
    </w:rPr>
  </w:style>
  <w:style w:type="table" w:styleId="TableGrid">
    <w:name w:val="Table Grid"/>
    <w:basedOn w:val="TableNormal"/>
    <w:rsid w:val="00A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D74B2"/>
    <w:rPr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816A62"/>
    <w:rPr>
      <w:sz w:val="24"/>
      <w:szCs w:val="28"/>
      <w:lang w:val="en-AU"/>
    </w:rPr>
  </w:style>
  <w:style w:type="character" w:customStyle="1" w:styleId="Heading1Char">
    <w:name w:val="Heading 1 Char"/>
    <w:link w:val="Heading1"/>
    <w:rsid w:val="0048720A"/>
    <w:rPr>
      <w:b/>
      <w:bCs/>
      <w:sz w:val="36"/>
      <w:szCs w:val="24"/>
    </w:rPr>
  </w:style>
  <w:style w:type="paragraph" w:customStyle="1" w:styleId="Default">
    <w:name w:val="Default"/>
    <w:rsid w:val="00EE729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QF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CAF2-4E30-44EF-9E5A-51C0328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TQF5</Template>
  <TotalTime>7</TotalTime>
  <Pages>8</Pages>
  <Words>815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creator>hp</dc:creator>
  <cp:lastModifiedBy>a_suchookorn@yahoo.com</cp:lastModifiedBy>
  <cp:revision>3</cp:revision>
  <cp:lastPrinted>2020-06-10T05:26:00Z</cp:lastPrinted>
  <dcterms:created xsi:type="dcterms:W3CDTF">2022-07-26T07:23:00Z</dcterms:created>
  <dcterms:modified xsi:type="dcterms:W3CDTF">2022-07-26T07:44:00Z</dcterms:modified>
</cp:coreProperties>
</file>